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AA73" w14:textId="20211789" w:rsidR="00556B04" w:rsidRDefault="00556B04" w:rsidP="00556B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Mrs. </w:t>
      </w:r>
      <w:proofErr w:type="spellStart"/>
      <w:r>
        <w:rPr>
          <w:b/>
          <w:bCs/>
          <w:sz w:val="32"/>
          <w:szCs w:val="32"/>
        </w:rPr>
        <w:t>Stepek</w:t>
      </w:r>
      <w:proofErr w:type="spellEnd"/>
      <w:r>
        <w:rPr>
          <w:b/>
          <w:bCs/>
          <w:sz w:val="32"/>
          <w:szCs w:val="32"/>
        </w:rPr>
        <w:t xml:space="preserve">—German </w:t>
      </w:r>
      <w:r w:rsidR="00BA4491">
        <w:rPr>
          <w:b/>
          <w:bCs/>
          <w:sz w:val="32"/>
          <w:szCs w:val="32"/>
        </w:rPr>
        <w:t>2</w:t>
      </w:r>
    </w:p>
    <w:p w14:paraId="3F5F976B" w14:textId="500A3289" w:rsidR="007051B9" w:rsidRDefault="00556B04" w:rsidP="00556B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Distance Learning Weekly Assignments</w:t>
      </w:r>
    </w:p>
    <w:p w14:paraId="3241A383" w14:textId="19B02005" w:rsidR="00556B04" w:rsidRPr="00F74FCE" w:rsidRDefault="00556B04" w:rsidP="00556B04">
      <w:pPr>
        <w:rPr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>*</w:t>
      </w:r>
      <w:r w:rsidRPr="00F74FCE">
        <w:rPr>
          <w:i/>
          <w:iCs/>
          <w:sz w:val="16"/>
          <w:szCs w:val="16"/>
        </w:rPr>
        <w:t>Level 1</w:t>
      </w:r>
      <w:proofErr w:type="gramStart"/>
      <w:r w:rsidR="00172017" w:rsidRPr="00F74FCE">
        <w:rPr>
          <w:i/>
          <w:iCs/>
          <w:sz w:val="16"/>
          <w:szCs w:val="16"/>
        </w:rPr>
        <w:t>=</w:t>
      </w:r>
      <w:r w:rsidRPr="00F74FCE">
        <w:rPr>
          <w:i/>
          <w:iCs/>
          <w:sz w:val="16"/>
          <w:szCs w:val="16"/>
        </w:rPr>
        <w:t>(</w:t>
      </w:r>
      <w:proofErr w:type="gramEnd"/>
      <w:r w:rsidRPr="00F74FCE">
        <w:rPr>
          <w:i/>
          <w:iCs/>
          <w:sz w:val="16"/>
          <w:szCs w:val="16"/>
        </w:rPr>
        <w:t>no-tech required/independent learning</w:t>
      </w:r>
      <w:r w:rsidR="00F74FCE" w:rsidRPr="00F74FCE">
        <w:rPr>
          <w:i/>
          <w:iCs/>
          <w:sz w:val="16"/>
          <w:szCs w:val="16"/>
        </w:rPr>
        <w:t xml:space="preserve"> for all students</w:t>
      </w:r>
      <w:r w:rsidRPr="00F74FCE">
        <w:rPr>
          <w:i/>
          <w:iCs/>
          <w:sz w:val="16"/>
          <w:szCs w:val="16"/>
        </w:rPr>
        <w:t xml:space="preserve">) materials needed: Deutsch </w:t>
      </w:r>
      <w:proofErr w:type="spellStart"/>
      <w:r w:rsidRPr="00F74FCE">
        <w:rPr>
          <w:i/>
          <w:iCs/>
          <w:sz w:val="16"/>
          <w:szCs w:val="16"/>
        </w:rPr>
        <w:t>Aktuell</w:t>
      </w:r>
      <w:proofErr w:type="spellEnd"/>
      <w:r w:rsidRPr="00F74FCE">
        <w:rPr>
          <w:i/>
          <w:iCs/>
          <w:sz w:val="16"/>
          <w:szCs w:val="16"/>
        </w:rPr>
        <w:t xml:space="preserve"> textbook, workbook/ workbook packet, German notebook. </w:t>
      </w:r>
    </w:p>
    <w:p w14:paraId="02C60F27" w14:textId="2F931F99" w:rsidR="00556B04" w:rsidRDefault="00556B04" w:rsidP="00556B04">
      <w:pPr>
        <w:rPr>
          <w:i/>
          <w:iCs/>
          <w:sz w:val="16"/>
          <w:szCs w:val="16"/>
        </w:rPr>
      </w:pPr>
      <w:r w:rsidRPr="00F74FCE">
        <w:rPr>
          <w:i/>
          <w:iCs/>
          <w:sz w:val="16"/>
          <w:szCs w:val="16"/>
        </w:rPr>
        <w:t>*Level 2</w:t>
      </w:r>
      <w:r w:rsidR="00172017" w:rsidRPr="00F74FCE">
        <w:rPr>
          <w:i/>
          <w:iCs/>
          <w:sz w:val="16"/>
          <w:szCs w:val="16"/>
        </w:rPr>
        <w:t>=</w:t>
      </w:r>
      <w:r w:rsidRPr="00F74FCE">
        <w:rPr>
          <w:i/>
          <w:iCs/>
          <w:sz w:val="16"/>
          <w:szCs w:val="16"/>
        </w:rPr>
        <w:t xml:space="preserve">(enhancement/interactive) materials needed: Access to Google classroom/ internet or cell signal/class apps such as Quizlet, </w:t>
      </w:r>
      <w:proofErr w:type="spellStart"/>
      <w:r w:rsidRPr="00F74FCE">
        <w:rPr>
          <w:i/>
          <w:iCs/>
          <w:sz w:val="16"/>
          <w:szCs w:val="16"/>
        </w:rPr>
        <w:t>Flipgrid</w:t>
      </w:r>
      <w:proofErr w:type="spellEnd"/>
      <w:r w:rsidRPr="00F74FCE">
        <w:rPr>
          <w:i/>
          <w:iCs/>
          <w:sz w:val="16"/>
          <w:szCs w:val="16"/>
        </w:rPr>
        <w:t>, Remind</w:t>
      </w:r>
      <w:r w:rsidR="00E80AE5">
        <w:rPr>
          <w:i/>
          <w:iCs/>
          <w:sz w:val="16"/>
          <w:szCs w:val="16"/>
        </w:rPr>
        <w:t>. Wed/Fri options for help/online interaction</w:t>
      </w:r>
    </w:p>
    <w:p w14:paraId="3A2FFFEF" w14:textId="77777777" w:rsidR="00FA4EF4" w:rsidRPr="00F74FCE" w:rsidRDefault="00FA4EF4" w:rsidP="00556B04">
      <w:pPr>
        <w:rPr>
          <w:i/>
          <w:iCs/>
          <w:sz w:val="16"/>
          <w:szCs w:val="16"/>
        </w:rPr>
      </w:pPr>
    </w:p>
    <w:p w14:paraId="7F92C5DB" w14:textId="7B5FF575" w:rsidR="00172017" w:rsidRPr="002624D7" w:rsidRDefault="00172017" w:rsidP="00B05BFC">
      <w:pPr>
        <w:jc w:val="center"/>
        <w:rPr>
          <w:b/>
          <w:bCs/>
          <w:sz w:val="16"/>
          <w:szCs w:val="16"/>
        </w:rPr>
      </w:pPr>
      <w:r w:rsidRPr="00F74FCE">
        <w:rPr>
          <w:sz w:val="16"/>
          <w:szCs w:val="16"/>
        </w:rPr>
        <w:t>*</w:t>
      </w:r>
      <w:r w:rsidRPr="002624D7">
        <w:rPr>
          <w:b/>
          <w:bCs/>
          <w:sz w:val="16"/>
          <w:szCs w:val="16"/>
        </w:rPr>
        <w:t>Level 1--Use this calendar as a checklist to keep you on track. Level 2—</w:t>
      </w:r>
      <w:r w:rsidR="00BA4491">
        <w:rPr>
          <w:b/>
          <w:bCs/>
          <w:sz w:val="16"/>
          <w:szCs w:val="16"/>
        </w:rPr>
        <w:t xml:space="preserve">Fill out </w:t>
      </w:r>
      <w:r w:rsidRPr="002624D7">
        <w:rPr>
          <w:b/>
          <w:bCs/>
          <w:sz w:val="16"/>
          <w:szCs w:val="16"/>
        </w:rPr>
        <w:t xml:space="preserve">the checklist in Google Classroom each Friday so Frau </w:t>
      </w:r>
      <w:proofErr w:type="spellStart"/>
      <w:r w:rsidRPr="002624D7">
        <w:rPr>
          <w:b/>
          <w:bCs/>
          <w:sz w:val="16"/>
          <w:szCs w:val="16"/>
        </w:rPr>
        <w:t>Stepek</w:t>
      </w:r>
      <w:proofErr w:type="spellEnd"/>
      <w:r w:rsidRPr="002624D7">
        <w:rPr>
          <w:b/>
          <w:bCs/>
          <w:sz w:val="16"/>
          <w:szCs w:val="16"/>
        </w:rPr>
        <w:t xml:space="preserve"> knows what you’ve done!</w:t>
      </w:r>
    </w:p>
    <w:p w14:paraId="14CF091D" w14:textId="77777777" w:rsidR="00172017" w:rsidRDefault="00172017" w:rsidP="00556B04">
      <w:pPr>
        <w:rPr>
          <w:sz w:val="20"/>
          <w:szCs w:val="20"/>
        </w:rPr>
      </w:pPr>
    </w:p>
    <w:p w14:paraId="3CE1C5A8" w14:textId="4A232510" w:rsidR="00172017" w:rsidRPr="00726DB7" w:rsidRDefault="00172017" w:rsidP="00A035F9">
      <w:pPr>
        <w:ind w:left="14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WB=workbook, 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>=page</w:t>
      </w:r>
      <w:r w:rsidR="00726DB7">
        <w:rPr>
          <w:sz w:val="20"/>
          <w:szCs w:val="20"/>
        </w:rPr>
        <w:t xml:space="preserve"> </w:t>
      </w:r>
      <w:r w:rsidR="00726DB7">
        <w:rPr>
          <w:sz w:val="20"/>
          <w:szCs w:val="20"/>
        </w:rPr>
        <w:tab/>
      </w:r>
      <w:r w:rsidR="00726DB7">
        <w:rPr>
          <w:sz w:val="20"/>
          <w:szCs w:val="20"/>
        </w:rPr>
        <w:tab/>
      </w:r>
      <w:r w:rsidR="00726DB7">
        <w:rPr>
          <w:sz w:val="20"/>
          <w:szCs w:val="20"/>
        </w:rPr>
        <w:tab/>
      </w:r>
      <w:r w:rsidR="00726DB7">
        <w:rPr>
          <w:sz w:val="20"/>
          <w:szCs w:val="20"/>
        </w:rPr>
        <w:tab/>
      </w:r>
      <w:r w:rsidR="00726DB7">
        <w:rPr>
          <w:sz w:val="20"/>
          <w:szCs w:val="20"/>
        </w:rPr>
        <w:tab/>
      </w:r>
      <w:r w:rsidR="00726DB7">
        <w:rPr>
          <w:b/>
          <w:bCs/>
          <w:sz w:val="20"/>
          <w:szCs w:val="20"/>
        </w:rPr>
        <w:t xml:space="preserve">*****15-20 MINUTES </w:t>
      </w:r>
      <w:r w:rsidR="00A035F9">
        <w:rPr>
          <w:b/>
          <w:bCs/>
          <w:sz w:val="20"/>
          <w:szCs w:val="20"/>
        </w:rPr>
        <w:t>M/T/TH</w:t>
      </w:r>
      <w:r w:rsidR="00726DB7">
        <w:rPr>
          <w:b/>
          <w:bCs/>
          <w:sz w:val="20"/>
          <w:szCs w:val="20"/>
        </w:rPr>
        <w:t>*****</w:t>
      </w:r>
    </w:p>
    <w:tbl>
      <w:tblPr>
        <w:tblStyle w:val="TableGrid"/>
        <w:tblW w:w="0" w:type="auto"/>
        <w:tblInd w:w="1467" w:type="dxa"/>
        <w:tblLook w:val="04A0" w:firstRow="1" w:lastRow="0" w:firstColumn="1" w:lastColumn="0" w:noHBand="0" w:noVBand="1"/>
      </w:tblPr>
      <w:tblGrid>
        <w:gridCol w:w="2128"/>
        <w:gridCol w:w="3150"/>
        <w:gridCol w:w="3240"/>
        <w:gridCol w:w="3240"/>
      </w:tblGrid>
      <w:tr w:rsidR="00FA4EF4" w14:paraId="551CC589" w14:textId="77777777" w:rsidTr="00FA4EF4">
        <w:tc>
          <w:tcPr>
            <w:tcW w:w="2128" w:type="dxa"/>
            <w:shd w:val="clear" w:color="auto" w:fill="767171" w:themeFill="background2" w:themeFillShade="80"/>
          </w:tcPr>
          <w:p w14:paraId="5EF1D0B3" w14:textId="77777777" w:rsidR="00FA4EF4" w:rsidRPr="00F74FCE" w:rsidRDefault="00FA4EF4" w:rsidP="00556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767171" w:themeFill="background2" w:themeFillShade="80"/>
          </w:tcPr>
          <w:p w14:paraId="7DE05B0F" w14:textId="26A4E1C5" w:rsidR="00FA4EF4" w:rsidRPr="00F74FCE" w:rsidRDefault="00FA4EF4" w:rsidP="00556B0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1</w:t>
            </w:r>
          </w:p>
        </w:tc>
        <w:tc>
          <w:tcPr>
            <w:tcW w:w="3240" w:type="dxa"/>
            <w:shd w:val="clear" w:color="auto" w:fill="767171" w:themeFill="background2" w:themeFillShade="80"/>
          </w:tcPr>
          <w:p w14:paraId="23124E34" w14:textId="7E7CF0FB" w:rsidR="00FA4EF4" w:rsidRPr="00F74FCE" w:rsidRDefault="00FA4EF4" w:rsidP="00556B0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2</w:t>
            </w:r>
          </w:p>
        </w:tc>
        <w:tc>
          <w:tcPr>
            <w:tcW w:w="3240" w:type="dxa"/>
            <w:shd w:val="clear" w:color="auto" w:fill="767171" w:themeFill="background2" w:themeFillShade="80"/>
          </w:tcPr>
          <w:p w14:paraId="104EEF32" w14:textId="39F5E81C" w:rsidR="00FA4EF4" w:rsidRPr="00F74FCE" w:rsidRDefault="00FA4EF4" w:rsidP="00556B0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3</w:t>
            </w:r>
          </w:p>
        </w:tc>
      </w:tr>
      <w:tr w:rsidR="00FA4EF4" w14:paraId="7B64FF29" w14:textId="77777777" w:rsidTr="00FA4EF4">
        <w:tc>
          <w:tcPr>
            <w:tcW w:w="2128" w:type="dxa"/>
          </w:tcPr>
          <w:p w14:paraId="4BD2FA07" w14:textId="5F1DC6F1" w:rsidR="00FA4EF4" w:rsidRDefault="00FA4EF4" w:rsidP="00556B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3150" w:type="dxa"/>
          </w:tcPr>
          <w:p w14:paraId="3D8C7DD1" w14:textId="6DA5E48A" w:rsidR="00FA4EF4" w:rsidRPr="00F74FCE" w:rsidRDefault="00FA4EF4" w:rsidP="00726DB7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F74FCE">
              <w:rPr>
                <w:b/>
                <w:bCs/>
                <w:sz w:val="18"/>
                <w:szCs w:val="18"/>
              </w:rPr>
              <w:t>Level 1</w:t>
            </w:r>
          </w:p>
          <w:p w14:paraId="16CC3ADE" w14:textId="6D334ED7" w:rsidR="00FA4EF4" w:rsidRPr="00093238" w:rsidRDefault="00FA4EF4" w:rsidP="00726DB7">
            <w:pPr>
              <w:ind w:left="360"/>
              <w:rPr>
                <w:b/>
                <w:bCs/>
                <w:sz w:val="15"/>
                <w:szCs w:val="15"/>
              </w:rPr>
            </w:pPr>
            <w:r w:rsidRPr="00093238">
              <w:rPr>
                <w:b/>
                <w:bCs/>
                <w:sz w:val="15"/>
                <w:szCs w:val="15"/>
              </w:rPr>
              <w:t xml:space="preserve">Make/download Ch </w:t>
            </w:r>
            <w:r>
              <w:rPr>
                <w:b/>
                <w:bCs/>
                <w:sz w:val="15"/>
                <w:szCs w:val="15"/>
              </w:rPr>
              <w:t>11</w:t>
            </w:r>
            <w:r w:rsidRPr="00093238">
              <w:rPr>
                <w:b/>
                <w:bCs/>
                <w:sz w:val="15"/>
                <w:szCs w:val="15"/>
              </w:rPr>
              <w:t>A</w:t>
            </w:r>
            <w:r>
              <w:rPr>
                <w:b/>
                <w:bCs/>
                <w:sz w:val="15"/>
                <w:szCs w:val="15"/>
              </w:rPr>
              <w:t>-Z</w:t>
            </w:r>
            <w:r w:rsidRPr="00093238">
              <w:rPr>
                <w:b/>
                <w:bCs/>
                <w:sz w:val="15"/>
                <w:szCs w:val="15"/>
              </w:rPr>
              <w:t xml:space="preserve"> flashcards if you don’t have yet. </w:t>
            </w:r>
          </w:p>
          <w:p w14:paraId="31076426" w14:textId="4D3FA5AF" w:rsidR="00FA4EF4" w:rsidRPr="00F74FCE" w:rsidRDefault="00FA4EF4" w:rsidP="00726DB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</w:t>
            </w:r>
            <w:r w:rsidRPr="00F74FCE">
              <w:rPr>
                <w:sz w:val="18"/>
                <w:szCs w:val="18"/>
              </w:rPr>
              <w:t xml:space="preserve"> vocab -5 Min</w:t>
            </w:r>
          </w:p>
          <w:p w14:paraId="2D8A4867" w14:textId="039562B8" w:rsidR="00FA4EF4" w:rsidRPr="00F74FCE" w:rsidRDefault="00FA4EF4" w:rsidP="00726DB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330-translate/read </w:t>
            </w:r>
          </w:p>
          <w:p w14:paraId="77CEAF8A" w14:textId="52458E01" w:rsidR="00FA4EF4" w:rsidRPr="00F74FCE" w:rsidRDefault="00FA4EF4" w:rsidP="00B821D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WB </w:t>
            </w:r>
            <w:r>
              <w:rPr>
                <w:sz w:val="18"/>
                <w:szCs w:val="18"/>
              </w:rPr>
              <w:t>165-PLURALS</w:t>
            </w:r>
          </w:p>
        </w:tc>
        <w:tc>
          <w:tcPr>
            <w:tcW w:w="3240" w:type="dxa"/>
          </w:tcPr>
          <w:p w14:paraId="1DB58E76" w14:textId="77777777" w:rsidR="00FA4EF4" w:rsidRPr="00F74FCE" w:rsidRDefault="00FA4EF4" w:rsidP="0055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F74FCE">
              <w:rPr>
                <w:b/>
                <w:bCs/>
                <w:sz w:val="18"/>
                <w:szCs w:val="18"/>
              </w:rPr>
              <w:t>Level 1</w:t>
            </w:r>
          </w:p>
          <w:p w14:paraId="429F3EC5" w14:textId="4304542D" w:rsidR="00FA4EF4" w:rsidRDefault="00FA4EF4" w:rsidP="00B821D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regular past tense structure</w:t>
            </w:r>
          </w:p>
          <w:p w14:paraId="181E0988" w14:textId="3292B0F9" w:rsidR="00FA4EF4" w:rsidRDefault="00FA4EF4" w:rsidP="00B821D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out “</w:t>
            </w:r>
            <w:proofErr w:type="spellStart"/>
            <w:r>
              <w:rPr>
                <w:sz w:val="18"/>
                <w:szCs w:val="18"/>
              </w:rPr>
              <w:t>haben</w:t>
            </w:r>
            <w:proofErr w:type="spellEnd"/>
            <w:r>
              <w:rPr>
                <w:sz w:val="18"/>
                <w:szCs w:val="18"/>
              </w:rPr>
              <w:t>” conjugation from memory-check</w:t>
            </w:r>
          </w:p>
          <w:p w14:paraId="4F312889" w14:textId="111A8F9E" w:rsidR="00FA4EF4" w:rsidRPr="00F74FCE" w:rsidRDefault="00FA4EF4" w:rsidP="00B821D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WB 168 #4,5</w:t>
            </w:r>
          </w:p>
        </w:tc>
        <w:tc>
          <w:tcPr>
            <w:tcW w:w="3240" w:type="dxa"/>
          </w:tcPr>
          <w:p w14:paraId="33C979BC" w14:textId="77777777" w:rsidR="00FA4EF4" w:rsidRPr="006A546D" w:rsidRDefault="00FA4EF4" w:rsidP="00F74FCE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6A546D">
              <w:rPr>
                <w:b/>
                <w:bCs/>
                <w:sz w:val="18"/>
                <w:szCs w:val="18"/>
              </w:rPr>
              <w:t>Level 1</w:t>
            </w:r>
          </w:p>
          <w:p w14:paraId="62C7303B" w14:textId="0707A737" w:rsidR="00FA4EF4" w:rsidRDefault="00FA4EF4" w:rsidP="0004212D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Read </w:t>
            </w:r>
            <w:proofErr w:type="spellStart"/>
            <w:r w:rsidRPr="00F74FCE">
              <w:rPr>
                <w:sz w:val="18"/>
                <w:szCs w:val="18"/>
              </w:rPr>
              <w:t>Aktuelles</w:t>
            </w:r>
            <w:proofErr w:type="spellEnd"/>
            <w:r w:rsidRPr="00F74FCE">
              <w:rPr>
                <w:sz w:val="18"/>
                <w:szCs w:val="18"/>
              </w:rPr>
              <w:t xml:space="preserve"> </w:t>
            </w: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337-341</w:t>
            </w:r>
          </w:p>
          <w:p w14:paraId="4BA698C9" w14:textId="71D83AF3" w:rsidR="00FA4EF4" w:rsidRPr="00F74FCE" w:rsidRDefault="00FA4EF4" w:rsidP="00EE739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notes on italicized terms</w:t>
            </w:r>
          </w:p>
          <w:p w14:paraId="2BECDCB9" w14:textId="65A506ED" w:rsidR="00FA4EF4" w:rsidRPr="006A546D" w:rsidRDefault="00FA4EF4" w:rsidP="0004212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Do </w:t>
            </w: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341</w:t>
            </w:r>
            <w:r w:rsidRPr="00F74FCE">
              <w:rPr>
                <w:sz w:val="18"/>
                <w:szCs w:val="18"/>
              </w:rPr>
              <w:t xml:space="preserve"> #</w:t>
            </w:r>
            <w:r>
              <w:rPr>
                <w:sz w:val="18"/>
                <w:szCs w:val="18"/>
              </w:rPr>
              <w:t>8</w:t>
            </w:r>
          </w:p>
        </w:tc>
      </w:tr>
      <w:tr w:rsidR="00FA4EF4" w14:paraId="2F3E2238" w14:textId="77777777" w:rsidTr="00FA4EF4">
        <w:tc>
          <w:tcPr>
            <w:tcW w:w="2128" w:type="dxa"/>
          </w:tcPr>
          <w:p w14:paraId="481289B7" w14:textId="37A25FAB" w:rsidR="00FA4EF4" w:rsidRPr="00714857" w:rsidRDefault="00FA4EF4" w:rsidP="007148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0A3A1B82" w14:textId="6B3CF9F6" w:rsidR="00FA4EF4" w:rsidRPr="00714857" w:rsidRDefault="00FA4EF4" w:rsidP="00714857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723DFE86" w14:textId="1D4E4037" w:rsidR="00FA4EF4" w:rsidRPr="00714857" w:rsidRDefault="00FA4EF4" w:rsidP="00714857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4F5A52A4" w14:textId="5E023C8B" w:rsidR="00FA4EF4" w:rsidRPr="006A546D" w:rsidRDefault="00FA4EF4" w:rsidP="00714857">
            <w:pPr>
              <w:rPr>
                <w:sz w:val="18"/>
                <w:szCs w:val="18"/>
              </w:rPr>
            </w:pPr>
            <w:r w:rsidRPr="006A546D">
              <w:rPr>
                <w:b/>
                <w:bCs/>
                <w:sz w:val="18"/>
                <w:szCs w:val="18"/>
              </w:rPr>
              <w:t>LEVEL 2—See Google Classroom</w:t>
            </w:r>
          </w:p>
        </w:tc>
      </w:tr>
      <w:tr w:rsidR="00FA4EF4" w14:paraId="2189A48D" w14:textId="77777777" w:rsidTr="00FA4EF4">
        <w:tc>
          <w:tcPr>
            <w:tcW w:w="2128" w:type="dxa"/>
          </w:tcPr>
          <w:p w14:paraId="6C9DC8C5" w14:textId="77D694D1" w:rsidR="00FA4EF4" w:rsidRDefault="00FA4EF4" w:rsidP="00556B0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Dienstag</w:t>
            </w:r>
            <w:proofErr w:type="spellEnd"/>
          </w:p>
        </w:tc>
        <w:tc>
          <w:tcPr>
            <w:tcW w:w="3150" w:type="dxa"/>
          </w:tcPr>
          <w:p w14:paraId="1DE9ADBB" w14:textId="20F34791" w:rsidR="00FA4EF4" w:rsidRPr="00F74FCE" w:rsidRDefault="00FA4EF4" w:rsidP="00726DB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</w:t>
            </w:r>
            <w:r w:rsidRPr="00F74FCE">
              <w:rPr>
                <w:sz w:val="18"/>
                <w:szCs w:val="18"/>
              </w:rPr>
              <w:t xml:space="preserve"> vocab -5 Min</w:t>
            </w:r>
          </w:p>
          <w:p w14:paraId="71A7984F" w14:textId="5165A689" w:rsidR="00FA4EF4" w:rsidRDefault="00FA4EF4" w:rsidP="00726DB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331 #1, 2</w:t>
            </w:r>
          </w:p>
          <w:p w14:paraId="43B2BE5F" w14:textId="34595976" w:rsidR="00FA4EF4" w:rsidRPr="00F74FCE" w:rsidRDefault="00FA4EF4" w:rsidP="00726DB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166 list/define</w:t>
            </w:r>
          </w:p>
          <w:p w14:paraId="7C2C1796" w14:textId="5F1081C3" w:rsidR="00FA4EF4" w:rsidRPr="0093252E" w:rsidRDefault="00FA4EF4" w:rsidP="0093252E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200EBE7B" w14:textId="6D03D44F" w:rsidR="00FA4EF4" w:rsidRPr="00F74FCE" w:rsidRDefault="00FA4EF4" w:rsidP="000421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 </w:t>
            </w:r>
            <w:r w:rsidRPr="00F74FCE">
              <w:rPr>
                <w:sz w:val="18"/>
                <w:szCs w:val="18"/>
              </w:rPr>
              <w:t>vocab -5 Min</w:t>
            </w:r>
          </w:p>
          <w:p w14:paraId="4291D698" w14:textId="1809B0B1" w:rsidR="00FA4EF4" w:rsidRPr="00092CB9" w:rsidRDefault="00FA4EF4" w:rsidP="00092CB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out loud /translate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332-how many past tense verbs do you see?</w:t>
            </w:r>
          </w:p>
        </w:tc>
        <w:tc>
          <w:tcPr>
            <w:tcW w:w="3240" w:type="dxa"/>
          </w:tcPr>
          <w:p w14:paraId="37CFB059" w14:textId="77777777" w:rsidR="00FA4EF4" w:rsidRPr="00EE739F" w:rsidRDefault="00FA4EF4" w:rsidP="0004212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Review Ch 11 vocab-5 min</w:t>
            </w:r>
          </w:p>
          <w:p w14:paraId="6FE25DDB" w14:textId="3E1D255B" w:rsidR="00FA4EF4" w:rsidRPr="00EE739F" w:rsidRDefault="00FA4EF4" w:rsidP="000421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739F">
              <w:rPr>
                <w:sz w:val="18"/>
                <w:szCs w:val="18"/>
              </w:rPr>
              <w:t>Answer “</w:t>
            </w:r>
            <w:proofErr w:type="spellStart"/>
            <w:r w:rsidRPr="00EE739F">
              <w:rPr>
                <w:sz w:val="18"/>
                <w:szCs w:val="18"/>
              </w:rPr>
              <w:t>Persönliches</w:t>
            </w:r>
            <w:proofErr w:type="spellEnd"/>
            <w:r w:rsidRPr="00EE739F">
              <w:rPr>
                <w:sz w:val="18"/>
                <w:szCs w:val="18"/>
              </w:rPr>
              <w:t>” questions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342 (#1=past tense)</w:t>
            </w:r>
          </w:p>
        </w:tc>
      </w:tr>
      <w:tr w:rsidR="00FA4EF4" w14:paraId="47F3A137" w14:textId="77777777" w:rsidTr="00FA4EF4">
        <w:trPr>
          <w:trHeight w:val="332"/>
        </w:trPr>
        <w:tc>
          <w:tcPr>
            <w:tcW w:w="2128" w:type="dxa"/>
          </w:tcPr>
          <w:p w14:paraId="16FF547E" w14:textId="77777777" w:rsidR="00FA4EF4" w:rsidRDefault="00FA4EF4" w:rsidP="00F74FCE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C59351F" w14:textId="3C3A5F84" w:rsidR="00FA4EF4" w:rsidRPr="00F74FCE" w:rsidRDefault="00FA4EF4" w:rsidP="00F74FCE">
            <w:pPr>
              <w:rPr>
                <w:sz w:val="20"/>
                <w:szCs w:val="20"/>
              </w:rPr>
            </w:pPr>
            <w:r w:rsidRPr="00F74FCE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6557CDD0" w14:textId="266F2625" w:rsidR="00FA4EF4" w:rsidRPr="00F74FCE" w:rsidRDefault="00FA4EF4" w:rsidP="00F74FCE">
            <w:pPr>
              <w:rPr>
                <w:sz w:val="20"/>
                <w:szCs w:val="20"/>
              </w:rPr>
            </w:pPr>
            <w:r w:rsidRPr="00F74FCE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747F7F73" w14:textId="11170F18" w:rsidR="00FA4EF4" w:rsidRPr="00172017" w:rsidRDefault="00FA4EF4" w:rsidP="00F74FCE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FA4EF4" w14:paraId="192F5867" w14:textId="77777777" w:rsidTr="00FA4EF4">
        <w:tc>
          <w:tcPr>
            <w:tcW w:w="2128" w:type="dxa"/>
            <w:shd w:val="clear" w:color="auto" w:fill="D0CECE" w:themeFill="background2" w:themeFillShade="E6"/>
          </w:tcPr>
          <w:p w14:paraId="387A8B64" w14:textId="6674809F" w:rsidR="00FA4EF4" w:rsidRDefault="00FA4EF4" w:rsidP="00F74FC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Mittwoch</w:t>
            </w:r>
            <w:proofErr w:type="spellEnd"/>
          </w:p>
        </w:tc>
        <w:tc>
          <w:tcPr>
            <w:tcW w:w="3150" w:type="dxa"/>
            <w:shd w:val="clear" w:color="auto" w:fill="D0CECE" w:themeFill="background2" w:themeFillShade="E6"/>
          </w:tcPr>
          <w:p w14:paraId="504250D2" w14:textId="2F762014" w:rsidR="00FA4EF4" w:rsidRPr="00F74FCE" w:rsidRDefault="00FA4EF4" w:rsidP="00F74FC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ch11 vocab-10 min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14:paraId="1B236BCC" w14:textId="6C5215E0" w:rsidR="00FA4EF4" w:rsidRPr="00F74FCE" w:rsidRDefault="00FA4EF4" w:rsidP="00F74FC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 vocab-5 min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14:paraId="38EB2CFA" w14:textId="345F37DC" w:rsidR="00FA4EF4" w:rsidRPr="00EE739F" w:rsidRDefault="00FA4EF4" w:rsidP="00EE739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</w:t>
            </w:r>
            <w:r w:rsidRPr="00F74FCE">
              <w:rPr>
                <w:sz w:val="18"/>
                <w:szCs w:val="18"/>
              </w:rPr>
              <w:t xml:space="preserve"> vocab -</w:t>
            </w:r>
            <w:r>
              <w:rPr>
                <w:sz w:val="18"/>
                <w:szCs w:val="18"/>
              </w:rPr>
              <w:t>10</w:t>
            </w:r>
            <w:r w:rsidRPr="00F74FCE">
              <w:rPr>
                <w:sz w:val="18"/>
                <w:szCs w:val="18"/>
              </w:rPr>
              <w:t xml:space="preserve"> Min</w:t>
            </w:r>
          </w:p>
        </w:tc>
      </w:tr>
      <w:tr w:rsidR="00FA4EF4" w14:paraId="026BBA7E" w14:textId="77777777" w:rsidTr="00FA4EF4">
        <w:trPr>
          <w:trHeight w:val="170"/>
        </w:trPr>
        <w:tc>
          <w:tcPr>
            <w:tcW w:w="2128" w:type="dxa"/>
          </w:tcPr>
          <w:p w14:paraId="346A920D" w14:textId="77777777" w:rsidR="00FA4EF4" w:rsidRDefault="00FA4EF4" w:rsidP="00F74F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7771BE0F" w14:textId="67F50540" w:rsidR="00FA4EF4" w:rsidRPr="00F74FCE" w:rsidRDefault="00FA4EF4" w:rsidP="00F74FCE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61952E46" w14:textId="3DD74EE7" w:rsidR="00FA4EF4" w:rsidRPr="00F74FCE" w:rsidRDefault="00FA4EF4" w:rsidP="00F74FCE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331D11C4" w14:textId="07FAC7EB" w:rsidR="00FA4EF4" w:rsidRPr="00172017" w:rsidRDefault="00FA4EF4" w:rsidP="00F74FCE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FA4EF4" w14:paraId="2B95E01E" w14:textId="77777777" w:rsidTr="00FA4EF4">
        <w:tc>
          <w:tcPr>
            <w:tcW w:w="2128" w:type="dxa"/>
          </w:tcPr>
          <w:p w14:paraId="485F393D" w14:textId="6BCDCBF4" w:rsidR="00FA4EF4" w:rsidRDefault="00FA4EF4" w:rsidP="00F74FC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Donnerstag</w:t>
            </w:r>
            <w:proofErr w:type="spellEnd"/>
          </w:p>
        </w:tc>
        <w:tc>
          <w:tcPr>
            <w:tcW w:w="3150" w:type="dxa"/>
          </w:tcPr>
          <w:p w14:paraId="30134121" w14:textId="1D7A954C" w:rsidR="00FA4EF4" w:rsidRPr="00F74FCE" w:rsidRDefault="00FA4EF4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</w:t>
            </w:r>
            <w:r w:rsidRPr="00F74FCE">
              <w:rPr>
                <w:sz w:val="18"/>
                <w:szCs w:val="18"/>
              </w:rPr>
              <w:t xml:space="preserve"> vocab -5 Min</w:t>
            </w:r>
          </w:p>
          <w:p w14:paraId="6DB6509F" w14:textId="675994D1" w:rsidR="00FA4EF4" w:rsidRPr="00F74FCE" w:rsidRDefault="00FA4EF4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F74FCE">
              <w:rPr>
                <w:sz w:val="18"/>
                <w:szCs w:val="18"/>
              </w:rPr>
              <w:t>Pg</w:t>
            </w:r>
            <w:proofErr w:type="spellEnd"/>
            <w:r w:rsidRPr="00F74F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334</w:t>
            </w:r>
            <w:r w:rsidRPr="00F74FCE">
              <w:rPr>
                <w:sz w:val="18"/>
                <w:szCs w:val="18"/>
              </w:rPr>
              <w:t xml:space="preserve"> “</w:t>
            </w:r>
            <w:proofErr w:type="spellStart"/>
            <w:r w:rsidRPr="00F74FCE">
              <w:rPr>
                <w:sz w:val="18"/>
                <w:szCs w:val="18"/>
              </w:rPr>
              <w:t>Für</w:t>
            </w:r>
            <w:proofErr w:type="spellEnd"/>
            <w:r w:rsidRPr="00F74FCE">
              <w:rPr>
                <w:sz w:val="18"/>
                <w:szCs w:val="18"/>
              </w:rPr>
              <w:t xml:space="preserve"> dich”</w:t>
            </w:r>
          </w:p>
          <w:p w14:paraId="39498C8A" w14:textId="77777777" w:rsidR="00FA4EF4" w:rsidRDefault="00FA4EF4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334-past tense. Take notes in notebook.</w:t>
            </w:r>
          </w:p>
          <w:p w14:paraId="0823C07D" w14:textId="6374D5D4" w:rsidR="00FA4EF4" w:rsidRPr="00F74FCE" w:rsidRDefault="00FA4EF4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336 #5,6</w:t>
            </w:r>
          </w:p>
        </w:tc>
        <w:tc>
          <w:tcPr>
            <w:tcW w:w="3240" w:type="dxa"/>
          </w:tcPr>
          <w:p w14:paraId="5E9C4164" w14:textId="69C6543D" w:rsidR="00FA4EF4" w:rsidRPr="00F74FCE" w:rsidRDefault="00FA4EF4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WB 167</w:t>
            </w:r>
          </w:p>
        </w:tc>
        <w:tc>
          <w:tcPr>
            <w:tcW w:w="3240" w:type="dxa"/>
          </w:tcPr>
          <w:p w14:paraId="05FB71D1" w14:textId="045A3822" w:rsidR="00FA4EF4" w:rsidRDefault="00FA4EF4" w:rsidP="0004212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344 out loud/translate</w:t>
            </w:r>
          </w:p>
          <w:p w14:paraId="2B858C32" w14:textId="173B09FF" w:rsidR="00FA4EF4" w:rsidRPr="00F74FCE" w:rsidRDefault="00FA4EF4" w:rsidP="00EE739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173-translate</w:t>
            </w:r>
          </w:p>
        </w:tc>
      </w:tr>
      <w:tr w:rsidR="00FA4EF4" w14:paraId="5E7580C8" w14:textId="77777777" w:rsidTr="00FA4EF4">
        <w:tc>
          <w:tcPr>
            <w:tcW w:w="2128" w:type="dxa"/>
          </w:tcPr>
          <w:p w14:paraId="01D3DCCD" w14:textId="77777777" w:rsidR="00FA4EF4" w:rsidRDefault="00FA4EF4" w:rsidP="00F74F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37CA65D0" w14:textId="5D02B982" w:rsidR="00FA4EF4" w:rsidRDefault="00FA4EF4" w:rsidP="00F74FCE">
            <w:pPr>
              <w:pStyle w:val="ListParagraph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6AB09F06" w14:textId="4C938798" w:rsidR="00FA4EF4" w:rsidRPr="00F74FCE" w:rsidRDefault="00FA4EF4" w:rsidP="00F74FCE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3240" w:type="dxa"/>
          </w:tcPr>
          <w:p w14:paraId="14D19E72" w14:textId="52C5A41D" w:rsidR="00FA4EF4" w:rsidRPr="00172017" w:rsidRDefault="00FA4EF4" w:rsidP="00F74FCE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FA4EF4" w14:paraId="71BDC33C" w14:textId="77777777" w:rsidTr="00FA4EF4">
        <w:tc>
          <w:tcPr>
            <w:tcW w:w="2128" w:type="dxa"/>
            <w:shd w:val="clear" w:color="auto" w:fill="D0CECE" w:themeFill="background2" w:themeFillShade="E6"/>
          </w:tcPr>
          <w:p w14:paraId="2FC3B72A" w14:textId="14746787" w:rsidR="00FA4EF4" w:rsidRDefault="00FA4EF4" w:rsidP="00F74F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Freitag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14:paraId="2DA533B6" w14:textId="77777777" w:rsidR="00FA4EF4" w:rsidRPr="007641F1" w:rsidRDefault="00FA4EF4" w:rsidP="007641F1">
            <w:pPr>
              <w:rPr>
                <w:sz w:val="18"/>
                <w:szCs w:val="18"/>
              </w:rPr>
            </w:pPr>
            <w:r w:rsidRPr="007641F1">
              <w:rPr>
                <w:sz w:val="18"/>
                <w:szCs w:val="18"/>
              </w:rPr>
              <w:t>Catch up day/extra task</w:t>
            </w:r>
          </w:p>
          <w:p w14:paraId="02569F0D" w14:textId="35297302" w:rsidR="00FA4EF4" w:rsidRPr="00C75F26" w:rsidRDefault="00FA4EF4" w:rsidP="00F74FC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C75F26">
              <w:rPr>
                <w:b/>
                <w:bCs/>
                <w:sz w:val="18"/>
                <w:szCs w:val="18"/>
              </w:rPr>
              <w:t xml:space="preserve">Level 1-send picture of </w:t>
            </w:r>
            <w:r>
              <w:rPr>
                <w:b/>
                <w:bCs/>
                <w:sz w:val="18"/>
                <w:szCs w:val="18"/>
              </w:rPr>
              <w:t>checklist/</w:t>
            </w:r>
            <w:r w:rsidRPr="00C75F26">
              <w:rPr>
                <w:b/>
                <w:bCs/>
                <w:sz w:val="18"/>
                <w:szCs w:val="18"/>
              </w:rPr>
              <w:t>work to Frau S. (email/remind)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14:paraId="71A32286" w14:textId="0DF841D9" w:rsidR="00FA4EF4" w:rsidRDefault="00FA4EF4" w:rsidP="00C75F2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75F26">
              <w:rPr>
                <w:sz w:val="18"/>
                <w:szCs w:val="18"/>
              </w:rPr>
              <w:t xml:space="preserve">ake </w:t>
            </w:r>
            <w:r>
              <w:rPr>
                <w:sz w:val="18"/>
                <w:szCs w:val="18"/>
              </w:rPr>
              <w:t>Ch 1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1 </w:t>
            </w:r>
            <w:r w:rsidRPr="00C75F26">
              <w:rPr>
                <w:sz w:val="18"/>
                <w:szCs w:val="18"/>
              </w:rPr>
              <w:t>vocab test on Quizlet if possible or make own assessment.</w:t>
            </w:r>
          </w:p>
          <w:p w14:paraId="50207290" w14:textId="0974D6B4" w:rsidR="00FA4EF4" w:rsidRPr="00C75F26" w:rsidRDefault="00FA4EF4" w:rsidP="00C75F2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 xml:space="preserve">Send picture of </w:t>
            </w:r>
            <w:r>
              <w:rPr>
                <w:b/>
                <w:bCs/>
                <w:sz w:val="18"/>
                <w:szCs w:val="18"/>
              </w:rPr>
              <w:t>checklist/</w:t>
            </w:r>
            <w:r w:rsidRPr="00C75F26">
              <w:rPr>
                <w:b/>
                <w:bCs/>
                <w:sz w:val="18"/>
                <w:szCs w:val="18"/>
              </w:rPr>
              <w:t>work to Frau S.(email/remind)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14:paraId="5D38CF54" w14:textId="77777777" w:rsidR="00FA4EF4" w:rsidRPr="00EE739F" w:rsidRDefault="00FA4EF4" w:rsidP="00EE739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>Catch up day</w:t>
            </w:r>
            <w:r>
              <w:rPr>
                <w:sz w:val="18"/>
                <w:szCs w:val="18"/>
              </w:rPr>
              <w:t xml:space="preserve"> </w:t>
            </w:r>
          </w:p>
          <w:p w14:paraId="50F4E2BC" w14:textId="0BD9BD1F" w:rsidR="00FA4EF4" w:rsidRPr="00EE739F" w:rsidRDefault="00FA4EF4" w:rsidP="00EE739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75F26">
              <w:rPr>
                <w:sz w:val="18"/>
                <w:szCs w:val="18"/>
              </w:rPr>
              <w:t xml:space="preserve">ake </w:t>
            </w:r>
            <w:r>
              <w:rPr>
                <w:sz w:val="18"/>
                <w:szCs w:val="18"/>
              </w:rPr>
              <w:t xml:space="preserve">Ch 11 </w:t>
            </w:r>
            <w:r w:rsidRPr="00C75F26">
              <w:rPr>
                <w:sz w:val="18"/>
                <w:szCs w:val="18"/>
              </w:rPr>
              <w:t>vocab test on Quizlet if possible or make own assessment.</w:t>
            </w:r>
          </w:p>
          <w:p w14:paraId="07D7EB0A" w14:textId="6776BB1B" w:rsidR="00FA4EF4" w:rsidRPr="00C75F26" w:rsidRDefault="00FA4EF4" w:rsidP="00EE739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 xml:space="preserve">Send picture of </w:t>
            </w:r>
            <w:r>
              <w:rPr>
                <w:b/>
                <w:bCs/>
                <w:sz w:val="18"/>
                <w:szCs w:val="18"/>
              </w:rPr>
              <w:t>checklist/</w:t>
            </w:r>
            <w:r w:rsidRPr="00C75F26">
              <w:rPr>
                <w:b/>
                <w:bCs/>
                <w:sz w:val="18"/>
                <w:szCs w:val="18"/>
              </w:rPr>
              <w:t>work to Frau S.(email/remind)</w:t>
            </w:r>
          </w:p>
        </w:tc>
      </w:tr>
      <w:tr w:rsidR="00FA4EF4" w14:paraId="5C5A97BD" w14:textId="77777777" w:rsidTr="00FA4EF4">
        <w:tc>
          <w:tcPr>
            <w:tcW w:w="2128" w:type="dxa"/>
          </w:tcPr>
          <w:p w14:paraId="0A6E6D4B" w14:textId="77777777" w:rsidR="00FA4EF4" w:rsidRDefault="00FA4EF4" w:rsidP="00F74F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1 Extra!</w:t>
            </w:r>
          </w:p>
          <w:p w14:paraId="17F7DBE6" w14:textId="7B598CBD" w:rsidR="00FA4EF4" w:rsidRPr="009825D2" w:rsidRDefault="00FA4EF4" w:rsidP="00F74FCE">
            <w:pPr>
              <w:jc w:val="center"/>
            </w:pPr>
            <w:r w:rsidRPr="009825D2">
              <w:t>(Level 2 see online)</w:t>
            </w:r>
          </w:p>
        </w:tc>
        <w:tc>
          <w:tcPr>
            <w:tcW w:w="3150" w:type="dxa"/>
          </w:tcPr>
          <w:p w14:paraId="1ABBB264" w14:textId="5EB3204B" w:rsidR="00FA4EF4" w:rsidRPr="00093238" w:rsidRDefault="00FA4EF4" w:rsidP="00F74FCE">
            <w:pPr>
              <w:jc w:val="center"/>
              <w:rPr>
                <w:sz w:val="16"/>
                <w:szCs w:val="16"/>
              </w:rPr>
            </w:pPr>
            <w:r w:rsidRPr="00093238">
              <w:rPr>
                <w:sz w:val="16"/>
                <w:szCs w:val="16"/>
              </w:rPr>
              <w:t xml:space="preserve">Draw a </w:t>
            </w:r>
            <w:r>
              <w:rPr>
                <w:sz w:val="16"/>
                <w:szCs w:val="16"/>
              </w:rPr>
              <w:t xml:space="preserve">traffic </w:t>
            </w:r>
            <w:r w:rsidRPr="00093238">
              <w:rPr>
                <w:sz w:val="16"/>
                <w:szCs w:val="16"/>
              </w:rPr>
              <w:t xml:space="preserve">scene and label the </w:t>
            </w:r>
            <w:r>
              <w:rPr>
                <w:sz w:val="16"/>
                <w:szCs w:val="16"/>
              </w:rPr>
              <w:t xml:space="preserve">vehicles. Look up additional terms as needed. </w:t>
            </w:r>
          </w:p>
        </w:tc>
        <w:tc>
          <w:tcPr>
            <w:tcW w:w="3240" w:type="dxa"/>
          </w:tcPr>
          <w:p w14:paraId="2DB763C5" w14:textId="1BAA4DF1" w:rsidR="00FA4EF4" w:rsidRPr="00093238" w:rsidRDefault="00FA4EF4" w:rsidP="00F74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 WB 170-a real train schedule! Ab=</w:t>
            </w:r>
            <w:proofErr w:type="spellStart"/>
            <w:r>
              <w:rPr>
                <w:sz w:val="16"/>
                <w:szCs w:val="16"/>
              </w:rPr>
              <w:t>abfahren</w:t>
            </w:r>
            <w:proofErr w:type="spellEnd"/>
            <w:r>
              <w:rPr>
                <w:sz w:val="16"/>
                <w:szCs w:val="16"/>
              </w:rPr>
              <w:t>/ an=</w:t>
            </w:r>
            <w:proofErr w:type="spellStart"/>
            <w:r>
              <w:rPr>
                <w:sz w:val="16"/>
                <w:szCs w:val="16"/>
              </w:rPr>
              <w:t>ankommen</w:t>
            </w:r>
            <w:proofErr w:type="spellEnd"/>
          </w:p>
        </w:tc>
        <w:tc>
          <w:tcPr>
            <w:tcW w:w="3240" w:type="dxa"/>
          </w:tcPr>
          <w:p w14:paraId="6F7B544E" w14:textId="6BA701B9" w:rsidR="00FA4EF4" w:rsidRPr="00093238" w:rsidRDefault="00FA4EF4" w:rsidP="00F74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simple map from school to home and write at least 5 steps of directions. Use 11B blue box.</w:t>
            </w:r>
          </w:p>
        </w:tc>
      </w:tr>
    </w:tbl>
    <w:p w14:paraId="542B3C6F" w14:textId="77777777" w:rsidR="00FA4EF4" w:rsidRDefault="00FA4EF4" w:rsidP="00E80AE5">
      <w:pPr>
        <w:jc w:val="center"/>
        <w:rPr>
          <w:b/>
          <w:bCs/>
          <w:sz w:val="32"/>
          <w:szCs w:val="32"/>
        </w:rPr>
      </w:pPr>
    </w:p>
    <w:p w14:paraId="1E043BAD" w14:textId="77777777" w:rsidR="00FA4EF4" w:rsidRDefault="00FA4EF4" w:rsidP="00E80AE5">
      <w:pPr>
        <w:jc w:val="center"/>
        <w:rPr>
          <w:b/>
          <w:bCs/>
          <w:sz w:val="32"/>
          <w:szCs w:val="32"/>
        </w:rPr>
      </w:pPr>
    </w:p>
    <w:p w14:paraId="6DE7651A" w14:textId="77777777" w:rsidR="00FA4EF4" w:rsidRDefault="00FA4EF4" w:rsidP="00E80AE5">
      <w:pPr>
        <w:jc w:val="center"/>
        <w:rPr>
          <w:b/>
          <w:bCs/>
          <w:sz w:val="32"/>
          <w:szCs w:val="32"/>
        </w:rPr>
      </w:pPr>
    </w:p>
    <w:p w14:paraId="0F2B89EF" w14:textId="4587D4AF" w:rsidR="00E80AE5" w:rsidRDefault="00E80AE5" w:rsidP="00FA4E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Mrs. </w:t>
      </w:r>
      <w:proofErr w:type="spellStart"/>
      <w:r>
        <w:rPr>
          <w:b/>
          <w:bCs/>
          <w:sz w:val="32"/>
          <w:szCs w:val="32"/>
        </w:rPr>
        <w:t>Stepek</w:t>
      </w:r>
      <w:proofErr w:type="spellEnd"/>
      <w:r>
        <w:rPr>
          <w:b/>
          <w:bCs/>
          <w:sz w:val="32"/>
          <w:szCs w:val="32"/>
        </w:rPr>
        <w:t xml:space="preserve">—German </w:t>
      </w:r>
      <w:r w:rsidR="003712EC">
        <w:rPr>
          <w:b/>
          <w:bCs/>
          <w:sz w:val="32"/>
          <w:szCs w:val="32"/>
        </w:rPr>
        <w:t>2</w:t>
      </w:r>
    </w:p>
    <w:p w14:paraId="14574B2D" w14:textId="77777777" w:rsidR="00E80AE5" w:rsidRDefault="00E80AE5" w:rsidP="00E80A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Distance Learning Weekly Assignments</w:t>
      </w:r>
    </w:p>
    <w:p w14:paraId="73EBBD69" w14:textId="77777777" w:rsidR="00E80AE5" w:rsidRPr="00F74FCE" w:rsidRDefault="00E80AE5" w:rsidP="00E80AE5">
      <w:pPr>
        <w:rPr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>*</w:t>
      </w:r>
      <w:r w:rsidRPr="00F74FCE">
        <w:rPr>
          <w:i/>
          <w:iCs/>
          <w:sz w:val="16"/>
          <w:szCs w:val="16"/>
        </w:rPr>
        <w:t>Level 1</w:t>
      </w:r>
      <w:proofErr w:type="gramStart"/>
      <w:r w:rsidRPr="00F74FCE">
        <w:rPr>
          <w:i/>
          <w:iCs/>
          <w:sz w:val="16"/>
          <w:szCs w:val="16"/>
        </w:rPr>
        <w:t>=(</w:t>
      </w:r>
      <w:proofErr w:type="gramEnd"/>
      <w:r w:rsidRPr="00F74FCE">
        <w:rPr>
          <w:i/>
          <w:iCs/>
          <w:sz w:val="16"/>
          <w:szCs w:val="16"/>
        </w:rPr>
        <w:t xml:space="preserve">no-tech required/independent learning for all students) materials needed: Deutsch </w:t>
      </w:r>
      <w:proofErr w:type="spellStart"/>
      <w:r w:rsidRPr="00F74FCE">
        <w:rPr>
          <w:i/>
          <w:iCs/>
          <w:sz w:val="16"/>
          <w:szCs w:val="16"/>
        </w:rPr>
        <w:t>Aktuell</w:t>
      </w:r>
      <w:proofErr w:type="spellEnd"/>
      <w:r w:rsidRPr="00F74FCE">
        <w:rPr>
          <w:i/>
          <w:iCs/>
          <w:sz w:val="16"/>
          <w:szCs w:val="16"/>
        </w:rPr>
        <w:t xml:space="preserve"> textbook, workbook/ workbook packet, German notebook. </w:t>
      </w:r>
    </w:p>
    <w:p w14:paraId="02270FBB" w14:textId="5E7A4C03" w:rsidR="00FA4EF4" w:rsidRPr="00F74FCE" w:rsidRDefault="00E80AE5" w:rsidP="00E80AE5">
      <w:pPr>
        <w:rPr>
          <w:i/>
          <w:iCs/>
          <w:sz w:val="16"/>
          <w:szCs w:val="16"/>
        </w:rPr>
      </w:pPr>
      <w:r w:rsidRPr="00F74FCE">
        <w:rPr>
          <w:i/>
          <w:iCs/>
          <w:sz w:val="16"/>
          <w:szCs w:val="16"/>
        </w:rPr>
        <w:t xml:space="preserve">*Level 2=(enhancement/interactive) materials needed: Access to Google classroom/ internet or cell signal/class apps such as Quizlet, </w:t>
      </w:r>
      <w:proofErr w:type="spellStart"/>
      <w:r w:rsidRPr="00F74FCE">
        <w:rPr>
          <w:i/>
          <w:iCs/>
          <w:sz w:val="16"/>
          <w:szCs w:val="16"/>
        </w:rPr>
        <w:t>Flipgrid</w:t>
      </w:r>
      <w:proofErr w:type="spellEnd"/>
      <w:r w:rsidRPr="00F74FCE">
        <w:rPr>
          <w:i/>
          <w:iCs/>
          <w:sz w:val="16"/>
          <w:szCs w:val="16"/>
        </w:rPr>
        <w:t>, Remind</w:t>
      </w:r>
    </w:p>
    <w:p w14:paraId="19DEB9BC" w14:textId="3D8BF9A6" w:rsidR="00E80AE5" w:rsidRPr="00D342AD" w:rsidRDefault="00E80AE5" w:rsidP="00FA4EF4">
      <w:pPr>
        <w:ind w:left="720" w:firstLine="720"/>
        <w:rPr>
          <w:b/>
          <w:bCs/>
          <w:sz w:val="16"/>
          <w:szCs w:val="16"/>
        </w:rPr>
      </w:pPr>
      <w:r w:rsidRPr="00F74FCE">
        <w:rPr>
          <w:sz w:val="16"/>
          <w:szCs w:val="16"/>
        </w:rPr>
        <w:t>*</w:t>
      </w:r>
      <w:r w:rsidRPr="002624D7">
        <w:rPr>
          <w:b/>
          <w:bCs/>
          <w:sz w:val="16"/>
          <w:szCs w:val="16"/>
        </w:rPr>
        <w:t xml:space="preserve">Level 1--Use this calendar as a checklist to keep you on track. Level 2—submit the checklist in Google Classroom each Friday so Frau </w:t>
      </w:r>
      <w:proofErr w:type="spellStart"/>
      <w:r w:rsidRPr="002624D7">
        <w:rPr>
          <w:b/>
          <w:bCs/>
          <w:sz w:val="16"/>
          <w:szCs w:val="16"/>
        </w:rPr>
        <w:t>Stepek</w:t>
      </w:r>
      <w:proofErr w:type="spellEnd"/>
      <w:r w:rsidRPr="002624D7">
        <w:rPr>
          <w:b/>
          <w:bCs/>
          <w:sz w:val="16"/>
          <w:szCs w:val="16"/>
        </w:rPr>
        <w:t xml:space="preserve"> knows what you’ve done!</w:t>
      </w:r>
    </w:p>
    <w:p w14:paraId="10882509" w14:textId="77777777" w:rsidR="00E80AE5" w:rsidRPr="00726DB7" w:rsidRDefault="00E80AE5" w:rsidP="00A035F9">
      <w:pPr>
        <w:ind w:left="2160" w:firstLine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WB=workbook, </w:t>
      </w:r>
      <w:proofErr w:type="spellStart"/>
      <w:r>
        <w:rPr>
          <w:sz w:val="20"/>
          <w:szCs w:val="20"/>
        </w:rPr>
        <w:t>pg</w:t>
      </w:r>
      <w:proofErr w:type="spellEnd"/>
      <w:r>
        <w:rPr>
          <w:sz w:val="20"/>
          <w:szCs w:val="20"/>
        </w:rPr>
        <w:t xml:space="preserve">=page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*****15-20 MINUTES PER DAY*****</w:t>
      </w:r>
    </w:p>
    <w:tbl>
      <w:tblPr>
        <w:tblStyle w:val="TableGrid"/>
        <w:tblW w:w="12950" w:type="dxa"/>
        <w:tblInd w:w="723" w:type="dxa"/>
        <w:tblLook w:val="04A0" w:firstRow="1" w:lastRow="0" w:firstColumn="1" w:lastColumn="0" w:noHBand="0" w:noVBand="1"/>
      </w:tblPr>
      <w:tblGrid>
        <w:gridCol w:w="2242"/>
        <w:gridCol w:w="2790"/>
        <w:gridCol w:w="2738"/>
        <w:gridCol w:w="2590"/>
        <w:gridCol w:w="2590"/>
      </w:tblGrid>
      <w:tr w:rsidR="00FA4EF4" w14:paraId="4172D119" w14:textId="77777777" w:rsidTr="00FA4EF4">
        <w:tc>
          <w:tcPr>
            <w:tcW w:w="2242" w:type="dxa"/>
            <w:shd w:val="clear" w:color="auto" w:fill="767171" w:themeFill="background2" w:themeFillShade="80"/>
          </w:tcPr>
          <w:p w14:paraId="52018589" w14:textId="77777777" w:rsidR="00FA4EF4" w:rsidRPr="00F74FCE" w:rsidRDefault="00FA4EF4" w:rsidP="00FA4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767171" w:themeFill="background2" w:themeFillShade="80"/>
          </w:tcPr>
          <w:p w14:paraId="39734A05" w14:textId="168BA486" w:rsidR="00FA4EF4" w:rsidRPr="00F74FCE" w:rsidRDefault="00FA4EF4" w:rsidP="00FA4EF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>Week 4</w:t>
            </w:r>
          </w:p>
        </w:tc>
        <w:tc>
          <w:tcPr>
            <w:tcW w:w="2738" w:type="dxa"/>
            <w:shd w:val="clear" w:color="auto" w:fill="767171" w:themeFill="background2" w:themeFillShade="80"/>
          </w:tcPr>
          <w:p w14:paraId="1F6CCC9C" w14:textId="4329E642" w:rsidR="00FA4EF4" w:rsidRPr="00F74FCE" w:rsidRDefault="00FA4EF4" w:rsidP="00FA4EF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90" w:type="dxa"/>
            <w:shd w:val="clear" w:color="auto" w:fill="767171" w:themeFill="background2" w:themeFillShade="80"/>
          </w:tcPr>
          <w:p w14:paraId="2BF24F78" w14:textId="63BC8ED2" w:rsidR="00FA4EF4" w:rsidRPr="00F74FCE" w:rsidRDefault="00FA4EF4" w:rsidP="00FA4EF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90" w:type="dxa"/>
            <w:shd w:val="clear" w:color="auto" w:fill="767171" w:themeFill="background2" w:themeFillShade="80"/>
          </w:tcPr>
          <w:p w14:paraId="09DF7D6C" w14:textId="0660F2D5" w:rsidR="00FA4EF4" w:rsidRPr="00F74FCE" w:rsidRDefault="00FA4EF4" w:rsidP="00FA4EF4">
            <w:pPr>
              <w:jc w:val="center"/>
              <w:rPr>
                <w:sz w:val="28"/>
                <w:szCs w:val="28"/>
              </w:rPr>
            </w:pPr>
            <w:r w:rsidRPr="00F74FCE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7</w:t>
            </w:r>
          </w:p>
        </w:tc>
      </w:tr>
      <w:tr w:rsidR="00FA4EF4" w14:paraId="29EA4B71" w14:textId="77777777" w:rsidTr="00FA4EF4">
        <w:tc>
          <w:tcPr>
            <w:tcW w:w="2242" w:type="dxa"/>
          </w:tcPr>
          <w:p w14:paraId="6CCC8FF6" w14:textId="7481091C" w:rsidR="00FA4EF4" w:rsidRDefault="00FA4EF4" w:rsidP="00FA4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</w:t>
            </w:r>
          </w:p>
        </w:tc>
        <w:tc>
          <w:tcPr>
            <w:tcW w:w="2790" w:type="dxa"/>
          </w:tcPr>
          <w:p w14:paraId="06337470" w14:textId="77777777" w:rsidR="00FA4EF4" w:rsidRPr="00F453EF" w:rsidRDefault="00FA4EF4" w:rsidP="00FA4EF4">
            <w:pPr>
              <w:jc w:val="center"/>
              <w:rPr>
                <w:b/>
                <w:bCs/>
                <w:sz w:val="20"/>
                <w:szCs w:val="20"/>
              </w:rPr>
            </w:pPr>
            <w:r w:rsidRPr="006A546D">
              <w:rPr>
                <w:b/>
                <w:bCs/>
                <w:sz w:val="20"/>
                <w:szCs w:val="20"/>
              </w:rPr>
              <w:t>Level 1</w:t>
            </w:r>
          </w:p>
          <w:p w14:paraId="7F06924C" w14:textId="77777777" w:rsidR="00FA4EF4" w:rsidRDefault="00FA4EF4" w:rsidP="00FA4EF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348-irregular past tense. Take notes in notebook.</w:t>
            </w:r>
          </w:p>
          <w:p w14:paraId="3A2774DB" w14:textId="77777777" w:rsidR="00FA4EF4" w:rsidRDefault="00FA4EF4" w:rsidP="00FA4EF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list OUT LOUD</w:t>
            </w:r>
          </w:p>
          <w:p w14:paraId="5FA97398" w14:textId="16BACA28" w:rsidR="00FA4EF4" w:rsidRPr="006A546D" w:rsidRDefault="00FA4EF4" w:rsidP="00FA4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Do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350 #14,15</w:t>
            </w:r>
          </w:p>
        </w:tc>
        <w:tc>
          <w:tcPr>
            <w:tcW w:w="2738" w:type="dxa"/>
          </w:tcPr>
          <w:p w14:paraId="646D30A6" w14:textId="16EB65B4" w:rsidR="00FA4EF4" w:rsidRDefault="00FA4EF4" w:rsidP="00FA4EF4">
            <w:pPr>
              <w:jc w:val="center"/>
              <w:rPr>
                <w:b/>
                <w:bCs/>
                <w:sz w:val="20"/>
                <w:szCs w:val="20"/>
              </w:rPr>
            </w:pPr>
            <w:r w:rsidRPr="006A546D">
              <w:rPr>
                <w:b/>
                <w:bCs/>
                <w:sz w:val="20"/>
                <w:szCs w:val="20"/>
              </w:rPr>
              <w:t>Level 1</w:t>
            </w:r>
          </w:p>
          <w:p w14:paraId="58CC80FD" w14:textId="192A507B" w:rsidR="00FA4EF4" w:rsidRDefault="00FA4EF4" w:rsidP="00FA4EF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346 out loud/ translate. List/define all past tense verbs</w:t>
            </w:r>
          </w:p>
          <w:p w14:paraId="5C4D8868" w14:textId="459C6ED3" w:rsidR="00FA4EF4" w:rsidRPr="00D342AD" w:rsidRDefault="00FA4EF4" w:rsidP="00FA4EF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Für</w:t>
            </w:r>
            <w:proofErr w:type="spellEnd"/>
            <w:r>
              <w:rPr>
                <w:sz w:val="18"/>
                <w:szCs w:val="18"/>
              </w:rPr>
              <w:t xml:space="preserve"> dich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347</w:t>
            </w:r>
          </w:p>
          <w:p w14:paraId="0F42BB4F" w14:textId="4399ED01" w:rsidR="00FA4EF4" w:rsidRPr="00D342AD" w:rsidRDefault="00FA4EF4" w:rsidP="00FA4EF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347 #12</w:t>
            </w:r>
          </w:p>
        </w:tc>
        <w:tc>
          <w:tcPr>
            <w:tcW w:w="2590" w:type="dxa"/>
          </w:tcPr>
          <w:p w14:paraId="0E188D69" w14:textId="77777777" w:rsidR="00FA4EF4" w:rsidRPr="00F74FCE" w:rsidRDefault="00FA4EF4" w:rsidP="00FA4EF4">
            <w:pPr>
              <w:jc w:val="center"/>
              <w:rPr>
                <w:b/>
                <w:bCs/>
                <w:sz w:val="18"/>
                <w:szCs w:val="18"/>
              </w:rPr>
            </w:pPr>
            <w:r w:rsidRPr="00F74FCE">
              <w:rPr>
                <w:b/>
                <w:bCs/>
                <w:sz w:val="18"/>
                <w:szCs w:val="18"/>
              </w:rPr>
              <w:t>Level 1</w:t>
            </w:r>
          </w:p>
          <w:p w14:paraId="4B204CEC" w14:textId="22797DDF" w:rsidR="00FA4EF4" w:rsidRPr="001B25F6" w:rsidRDefault="00FA4EF4" w:rsidP="00FA4EF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 to the “</w:t>
            </w:r>
            <w:proofErr w:type="spellStart"/>
            <w:r>
              <w:rPr>
                <w:sz w:val="18"/>
                <w:szCs w:val="18"/>
              </w:rPr>
              <w:t>Persönliches</w:t>
            </w:r>
            <w:proofErr w:type="spellEnd"/>
            <w:r>
              <w:rPr>
                <w:sz w:val="18"/>
                <w:szCs w:val="18"/>
              </w:rPr>
              <w:t xml:space="preserve">” questions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354</w:t>
            </w:r>
          </w:p>
          <w:p w14:paraId="31E6583A" w14:textId="5B814CF8" w:rsidR="00FA4EF4" w:rsidRPr="00C75F26" w:rsidRDefault="00FA4EF4" w:rsidP="00FA4EF4">
            <w:pPr>
              <w:rPr>
                <w:sz w:val="18"/>
                <w:szCs w:val="18"/>
              </w:rPr>
            </w:pPr>
          </w:p>
        </w:tc>
        <w:tc>
          <w:tcPr>
            <w:tcW w:w="2590" w:type="dxa"/>
          </w:tcPr>
          <w:p w14:paraId="6CD37D10" w14:textId="77777777" w:rsidR="00FA4EF4" w:rsidRPr="006A546D" w:rsidRDefault="00FA4EF4" w:rsidP="00FA4EF4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6A546D">
              <w:rPr>
                <w:b/>
                <w:bCs/>
                <w:sz w:val="18"/>
                <w:szCs w:val="18"/>
              </w:rPr>
              <w:t>Level 1</w:t>
            </w:r>
          </w:p>
          <w:p w14:paraId="055F6257" w14:textId="6DCF14DA" w:rsidR="00FA4EF4" w:rsidRPr="006A546D" w:rsidRDefault="00FA4EF4" w:rsidP="00FA4EF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>Send picture of</w:t>
            </w:r>
            <w:r>
              <w:rPr>
                <w:b/>
                <w:bCs/>
                <w:sz w:val="18"/>
                <w:szCs w:val="18"/>
              </w:rPr>
              <w:t xml:space="preserve"> essay</w:t>
            </w:r>
            <w:r w:rsidRPr="00C75F26">
              <w:rPr>
                <w:b/>
                <w:bCs/>
                <w:sz w:val="18"/>
                <w:szCs w:val="18"/>
              </w:rPr>
              <w:t xml:space="preserve"> to Frau S. (email/remind)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FA4EF4" w14:paraId="54793CE9" w14:textId="77777777" w:rsidTr="00FA4EF4">
        <w:tc>
          <w:tcPr>
            <w:tcW w:w="2242" w:type="dxa"/>
          </w:tcPr>
          <w:p w14:paraId="1C5CE8CC" w14:textId="77777777" w:rsidR="00FA4EF4" w:rsidRPr="00714857" w:rsidRDefault="00FA4EF4" w:rsidP="00FA4E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6821A79" w14:textId="16EA16C8" w:rsidR="00FA4EF4" w:rsidRPr="00714857" w:rsidRDefault="00FA4EF4" w:rsidP="00FA4EF4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38" w:type="dxa"/>
          </w:tcPr>
          <w:p w14:paraId="335B9D2C" w14:textId="02C479D2" w:rsidR="00FA4EF4" w:rsidRPr="00714857" w:rsidRDefault="00FA4EF4" w:rsidP="00FA4EF4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5CA96A43" w14:textId="77777777" w:rsidR="00FA4EF4" w:rsidRPr="00714857" w:rsidRDefault="00FA4EF4" w:rsidP="00FA4EF4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6A5E7EE7" w14:textId="44900EE9" w:rsidR="00FA4EF4" w:rsidRPr="006A546D" w:rsidRDefault="00FA4EF4" w:rsidP="00FA4EF4">
            <w:pPr>
              <w:rPr>
                <w:sz w:val="18"/>
                <w:szCs w:val="18"/>
              </w:rPr>
            </w:pPr>
          </w:p>
        </w:tc>
      </w:tr>
      <w:tr w:rsidR="00FA4EF4" w14:paraId="6BF0DD69" w14:textId="77777777" w:rsidTr="00FA4EF4">
        <w:tc>
          <w:tcPr>
            <w:tcW w:w="2242" w:type="dxa"/>
          </w:tcPr>
          <w:p w14:paraId="4A228D69" w14:textId="77777777" w:rsidR="00FA4EF4" w:rsidRDefault="00FA4EF4" w:rsidP="00FA4EF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Dienstag</w:t>
            </w:r>
            <w:proofErr w:type="spellEnd"/>
          </w:p>
        </w:tc>
        <w:tc>
          <w:tcPr>
            <w:tcW w:w="2790" w:type="dxa"/>
          </w:tcPr>
          <w:p w14:paraId="2D78BD9D" w14:textId="77777777" w:rsidR="00FA4EF4" w:rsidRDefault="00FA4EF4" w:rsidP="00FA4EF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A546D"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>ad irregular past tense list OUT LOUD</w:t>
            </w:r>
          </w:p>
          <w:p w14:paraId="5B5252F3" w14:textId="0C0F0A67" w:rsidR="00FA4EF4" w:rsidRPr="00F74FCE" w:rsidRDefault="00FA4EF4" w:rsidP="00FA4EF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Make/download flashcards for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 irregular past tense </w:t>
            </w:r>
            <w:proofErr w:type="spellStart"/>
            <w:r>
              <w:rPr>
                <w:sz w:val="18"/>
                <w:szCs w:val="18"/>
              </w:rPr>
              <w:t>vebs</w:t>
            </w:r>
            <w:proofErr w:type="spellEnd"/>
          </w:p>
        </w:tc>
        <w:tc>
          <w:tcPr>
            <w:tcW w:w="2738" w:type="dxa"/>
          </w:tcPr>
          <w:p w14:paraId="380BDEEB" w14:textId="083E5BBF" w:rsidR="00FA4EF4" w:rsidRDefault="00FA4EF4" w:rsidP="00FA4EF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11 </w:t>
            </w:r>
            <w:r w:rsidRPr="00F74FCE">
              <w:rPr>
                <w:sz w:val="18"/>
                <w:szCs w:val="18"/>
              </w:rPr>
              <w:t>vocab -5 Min</w:t>
            </w:r>
          </w:p>
          <w:p w14:paraId="3A73AA9F" w14:textId="44A6D009" w:rsidR="00FA4EF4" w:rsidRPr="00F74FCE" w:rsidRDefault="00FA4EF4" w:rsidP="00FA4EF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WB 179-this refers to BOTH Hoffman stories </w:t>
            </w:r>
            <w:proofErr w:type="spellStart"/>
            <w:proofErr w:type="gram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 332</w:t>
            </w:r>
            <w:proofErr w:type="gramEnd"/>
            <w:r>
              <w:rPr>
                <w:sz w:val="20"/>
                <w:szCs w:val="20"/>
              </w:rPr>
              <w:t>/346</w:t>
            </w:r>
          </w:p>
          <w:p w14:paraId="28B615B6" w14:textId="63547656" w:rsidR="00FA4EF4" w:rsidRPr="00F74FCE" w:rsidRDefault="00FA4EF4" w:rsidP="00FA4EF4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590" w:type="dxa"/>
          </w:tcPr>
          <w:p w14:paraId="795E10A2" w14:textId="0D76CE74" w:rsidR="00FA4EF4" w:rsidRPr="001B25F6" w:rsidRDefault="00FA4EF4" w:rsidP="00FA4EF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B25F6">
              <w:rPr>
                <w:sz w:val="18"/>
                <w:szCs w:val="18"/>
              </w:rPr>
              <w:t xml:space="preserve">Use your </w:t>
            </w:r>
            <w:proofErr w:type="spellStart"/>
            <w:r w:rsidRPr="001B25F6">
              <w:rPr>
                <w:sz w:val="18"/>
                <w:szCs w:val="18"/>
              </w:rPr>
              <w:t>Persönliches</w:t>
            </w:r>
            <w:proofErr w:type="spellEnd"/>
            <w:r w:rsidRPr="001B25F6">
              <w:rPr>
                <w:sz w:val="18"/>
                <w:szCs w:val="18"/>
              </w:rPr>
              <w:t xml:space="preserve"> questions to write a </w:t>
            </w:r>
            <w:proofErr w:type="gramStart"/>
            <w:r w:rsidRPr="001B25F6">
              <w:rPr>
                <w:sz w:val="18"/>
                <w:szCs w:val="18"/>
              </w:rPr>
              <w:t>2 paragraph</w:t>
            </w:r>
            <w:proofErr w:type="gramEnd"/>
            <w:r w:rsidRPr="001B25F6">
              <w:rPr>
                <w:sz w:val="18"/>
                <w:szCs w:val="18"/>
              </w:rPr>
              <w:t xml:space="preserve"> essay about a trip you took in the past. See attached rubric</w:t>
            </w:r>
            <w:r>
              <w:rPr>
                <w:sz w:val="18"/>
                <w:szCs w:val="18"/>
              </w:rPr>
              <w:t>/ WB 181 for guidance</w:t>
            </w:r>
          </w:p>
        </w:tc>
        <w:tc>
          <w:tcPr>
            <w:tcW w:w="2590" w:type="dxa"/>
          </w:tcPr>
          <w:p w14:paraId="2DDC79AD" w14:textId="3C5FDC37" w:rsidR="00FA4EF4" w:rsidRPr="006A546D" w:rsidRDefault="00FA4EF4" w:rsidP="00FA4EF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your chapter assessment. Submit by ________</w:t>
            </w:r>
          </w:p>
        </w:tc>
      </w:tr>
      <w:tr w:rsidR="00FA4EF4" w14:paraId="22538B7F" w14:textId="77777777" w:rsidTr="00FA4EF4">
        <w:trPr>
          <w:trHeight w:val="332"/>
        </w:trPr>
        <w:tc>
          <w:tcPr>
            <w:tcW w:w="2242" w:type="dxa"/>
          </w:tcPr>
          <w:p w14:paraId="126AE3EF" w14:textId="77777777" w:rsidR="00FA4EF4" w:rsidRDefault="00FA4EF4" w:rsidP="00FA4EF4">
            <w:pPr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7EA3C26" w14:textId="380EC724" w:rsidR="00FA4EF4" w:rsidRPr="00714857" w:rsidRDefault="00FA4EF4" w:rsidP="00FA4EF4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38" w:type="dxa"/>
          </w:tcPr>
          <w:p w14:paraId="29B6F2C3" w14:textId="004526B2" w:rsidR="00FA4EF4" w:rsidRPr="00F74FCE" w:rsidRDefault="00FA4EF4" w:rsidP="00FA4EF4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6A8BD963" w14:textId="77777777" w:rsidR="00FA4EF4" w:rsidRPr="00F74FCE" w:rsidRDefault="00FA4EF4" w:rsidP="00FA4EF4">
            <w:pPr>
              <w:rPr>
                <w:sz w:val="20"/>
                <w:szCs w:val="20"/>
              </w:rPr>
            </w:pPr>
            <w:r w:rsidRPr="00F74FCE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121F8DCC" w14:textId="77777777" w:rsidR="00FA4EF4" w:rsidRPr="00172017" w:rsidRDefault="00FA4EF4" w:rsidP="00FA4EF4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FA4EF4" w14:paraId="17C8A1C9" w14:textId="77777777" w:rsidTr="00FA4EF4">
        <w:tc>
          <w:tcPr>
            <w:tcW w:w="2242" w:type="dxa"/>
            <w:shd w:val="clear" w:color="auto" w:fill="D0CECE" w:themeFill="background2" w:themeFillShade="E6"/>
          </w:tcPr>
          <w:p w14:paraId="7A1B5BF4" w14:textId="77777777" w:rsidR="00FA4EF4" w:rsidRDefault="00FA4EF4" w:rsidP="00FA4EF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Mittwoch</w:t>
            </w:r>
            <w:proofErr w:type="spellEnd"/>
          </w:p>
        </w:tc>
        <w:tc>
          <w:tcPr>
            <w:tcW w:w="2790" w:type="dxa"/>
            <w:shd w:val="clear" w:color="auto" w:fill="D0CECE" w:themeFill="background2" w:themeFillShade="E6"/>
          </w:tcPr>
          <w:p w14:paraId="0F0EC328" w14:textId="29FA92FC" w:rsidR="00FA4EF4" w:rsidRPr="00F74FCE" w:rsidRDefault="00FA4EF4" w:rsidP="00FA4EF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r>
              <w:rPr>
                <w:sz w:val="18"/>
                <w:szCs w:val="18"/>
              </w:rPr>
              <w:t>irregular past tense</w:t>
            </w:r>
            <w:r w:rsidRPr="00F74FCE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10 </w:t>
            </w:r>
            <w:r w:rsidRPr="00F74FCE">
              <w:rPr>
                <w:sz w:val="18"/>
                <w:szCs w:val="18"/>
              </w:rPr>
              <w:t>Min</w:t>
            </w:r>
          </w:p>
        </w:tc>
        <w:tc>
          <w:tcPr>
            <w:tcW w:w="2738" w:type="dxa"/>
            <w:shd w:val="clear" w:color="auto" w:fill="D0CECE" w:themeFill="background2" w:themeFillShade="E6"/>
          </w:tcPr>
          <w:p w14:paraId="5267486C" w14:textId="70127491" w:rsidR="00FA4EF4" w:rsidRDefault="00FA4EF4" w:rsidP="00FA4EF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r>
              <w:rPr>
                <w:sz w:val="18"/>
                <w:szCs w:val="18"/>
              </w:rPr>
              <w:t>ch11</w:t>
            </w:r>
            <w:r w:rsidRPr="00F74FCE">
              <w:rPr>
                <w:sz w:val="18"/>
                <w:szCs w:val="18"/>
              </w:rPr>
              <w:t xml:space="preserve"> vocab</w:t>
            </w:r>
            <w:r>
              <w:rPr>
                <w:sz w:val="18"/>
                <w:szCs w:val="18"/>
              </w:rPr>
              <w:t>/past tense verbs</w:t>
            </w:r>
            <w:r w:rsidRPr="00F74FCE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10</w:t>
            </w:r>
            <w:r w:rsidRPr="00F74F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</w:t>
            </w:r>
          </w:p>
          <w:p w14:paraId="659152C4" w14:textId="4B81ECD3" w:rsidR="00FA4EF4" w:rsidRPr="00C75F26" w:rsidRDefault="00FA4EF4" w:rsidP="00FA4EF4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D0CECE" w:themeFill="background2" w:themeFillShade="E6"/>
          </w:tcPr>
          <w:p w14:paraId="786121EB" w14:textId="1200A49F" w:rsidR="00FA4EF4" w:rsidRPr="00F74FCE" w:rsidRDefault="00FA4EF4" w:rsidP="00FA4EF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on Trip writing assignment. </w:t>
            </w:r>
            <w:r w:rsidRPr="001B25F6">
              <w:rPr>
                <w:b/>
                <w:bCs/>
                <w:sz w:val="18"/>
                <w:szCs w:val="18"/>
              </w:rPr>
              <w:t>Skip lines for final draft.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0" w:type="dxa"/>
            <w:shd w:val="clear" w:color="auto" w:fill="D0CECE" w:themeFill="background2" w:themeFillShade="E6"/>
          </w:tcPr>
          <w:p w14:paraId="129A09C9" w14:textId="77777777" w:rsidR="00FA4EF4" w:rsidRPr="00172017" w:rsidRDefault="00FA4EF4" w:rsidP="00FA4EF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A4EF4" w14:paraId="35877493" w14:textId="77777777" w:rsidTr="00FA4EF4">
        <w:trPr>
          <w:trHeight w:val="170"/>
        </w:trPr>
        <w:tc>
          <w:tcPr>
            <w:tcW w:w="2242" w:type="dxa"/>
          </w:tcPr>
          <w:p w14:paraId="06F34D1A" w14:textId="77777777" w:rsidR="00FA4EF4" w:rsidRDefault="00FA4EF4" w:rsidP="00FA4E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02A7CDB" w14:textId="0CE59E66" w:rsidR="00FA4EF4" w:rsidRPr="00714857" w:rsidRDefault="00FA4EF4" w:rsidP="00FA4EF4">
            <w:pPr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38" w:type="dxa"/>
          </w:tcPr>
          <w:p w14:paraId="3EE190F3" w14:textId="44619F56" w:rsidR="00FA4EF4" w:rsidRPr="00F74FCE" w:rsidRDefault="00FA4EF4" w:rsidP="00FA4EF4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6E827E16" w14:textId="77777777" w:rsidR="00FA4EF4" w:rsidRPr="00F74FCE" w:rsidRDefault="00FA4EF4" w:rsidP="00FA4EF4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1F2BFA98" w14:textId="77777777" w:rsidR="00FA4EF4" w:rsidRPr="00172017" w:rsidRDefault="00FA4EF4" w:rsidP="00FA4EF4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FA4EF4" w14:paraId="3CFC8A16" w14:textId="77777777" w:rsidTr="00FA4EF4">
        <w:tc>
          <w:tcPr>
            <w:tcW w:w="2242" w:type="dxa"/>
          </w:tcPr>
          <w:p w14:paraId="288FF6DB" w14:textId="77777777" w:rsidR="00FA4EF4" w:rsidRDefault="00FA4EF4" w:rsidP="00FA4EF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Donnerstag</w:t>
            </w:r>
            <w:proofErr w:type="spellEnd"/>
          </w:p>
        </w:tc>
        <w:tc>
          <w:tcPr>
            <w:tcW w:w="2790" w:type="dxa"/>
          </w:tcPr>
          <w:p w14:paraId="5FFA6227" w14:textId="77777777" w:rsidR="00FA4EF4" w:rsidRDefault="00FA4EF4" w:rsidP="00FA4EF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4FCE">
              <w:rPr>
                <w:sz w:val="18"/>
                <w:szCs w:val="18"/>
              </w:rPr>
              <w:t xml:space="preserve">Review </w:t>
            </w:r>
            <w:r>
              <w:rPr>
                <w:sz w:val="18"/>
                <w:szCs w:val="18"/>
              </w:rPr>
              <w:t>past tense verb list</w:t>
            </w:r>
            <w:r w:rsidRPr="00F74FCE">
              <w:rPr>
                <w:sz w:val="18"/>
                <w:szCs w:val="18"/>
              </w:rPr>
              <w:t xml:space="preserve"> -5 Min</w:t>
            </w:r>
          </w:p>
          <w:p w14:paraId="23946DBA" w14:textId="77777777" w:rsidR="00FA4EF4" w:rsidRDefault="00FA4EF4" w:rsidP="00FA4EF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Conjugate sein from memory-check</w:t>
            </w:r>
          </w:p>
          <w:p w14:paraId="10424034" w14:textId="77777777" w:rsidR="00FA4EF4" w:rsidRDefault="00FA4EF4" w:rsidP="00FA4EF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351 #17</w:t>
            </w:r>
          </w:p>
          <w:p w14:paraId="58A5D73E" w14:textId="77777777" w:rsidR="00FA4EF4" w:rsidRPr="00870F2F" w:rsidRDefault="00FA4EF4" w:rsidP="00FA4EF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178 #13</w:t>
            </w:r>
          </w:p>
          <w:p w14:paraId="3A99D524" w14:textId="77777777" w:rsidR="00FA4EF4" w:rsidRPr="00D342AD" w:rsidRDefault="00FA4EF4" w:rsidP="00FA4EF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2738" w:type="dxa"/>
          </w:tcPr>
          <w:p w14:paraId="0BFCFBF9" w14:textId="2904DCDD" w:rsidR="00FA4EF4" w:rsidRPr="00D342AD" w:rsidRDefault="00FA4EF4" w:rsidP="00FA4EF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D342AD">
              <w:rPr>
                <w:sz w:val="18"/>
                <w:szCs w:val="18"/>
              </w:rPr>
              <w:t xml:space="preserve">Read </w:t>
            </w:r>
            <w:proofErr w:type="spellStart"/>
            <w:r w:rsidRPr="00D342AD">
              <w:rPr>
                <w:sz w:val="18"/>
                <w:szCs w:val="18"/>
              </w:rPr>
              <w:t>pg</w:t>
            </w:r>
            <w:proofErr w:type="spellEnd"/>
            <w:r w:rsidRPr="00D342AD">
              <w:rPr>
                <w:sz w:val="18"/>
                <w:szCs w:val="18"/>
              </w:rPr>
              <w:t xml:space="preserve"> 352-353 out loud</w:t>
            </w:r>
          </w:p>
          <w:p w14:paraId="101613FE" w14:textId="77777777" w:rsidR="00FA4EF4" w:rsidRDefault="00FA4EF4" w:rsidP="00FA4EF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Summarize each paragraph auf English (not translate)</w:t>
            </w:r>
          </w:p>
          <w:p w14:paraId="7E254D65" w14:textId="77777777" w:rsidR="00FA4EF4" w:rsidRDefault="00FA4EF4" w:rsidP="00FA4EF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180</w:t>
            </w:r>
          </w:p>
          <w:p w14:paraId="6D3A058B" w14:textId="2227CFAA" w:rsidR="00FA4EF4" w:rsidRPr="00F74FCE" w:rsidRDefault="00FA4EF4" w:rsidP="00FA4EF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 184</w:t>
            </w:r>
          </w:p>
        </w:tc>
        <w:tc>
          <w:tcPr>
            <w:tcW w:w="2590" w:type="dxa"/>
          </w:tcPr>
          <w:p w14:paraId="65F39EE1" w14:textId="5CB718D8" w:rsidR="00FA4EF4" w:rsidRPr="00F74FCE" w:rsidRDefault="00FA4EF4" w:rsidP="00FA4EF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on writing assignment. </w:t>
            </w:r>
            <w:r w:rsidRPr="001B25F6">
              <w:rPr>
                <w:b/>
                <w:bCs/>
                <w:sz w:val="18"/>
                <w:szCs w:val="18"/>
              </w:rPr>
              <w:t>This is your chapter assessment.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0" w:type="dxa"/>
          </w:tcPr>
          <w:p w14:paraId="77CBCDA4" w14:textId="77777777" w:rsidR="00FA4EF4" w:rsidRPr="00F74FCE" w:rsidRDefault="00FA4EF4" w:rsidP="00FA4EF4">
            <w:pPr>
              <w:pStyle w:val="ListParagraph"/>
              <w:rPr>
                <w:sz w:val="18"/>
                <w:szCs w:val="18"/>
              </w:rPr>
            </w:pPr>
          </w:p>
        </w:tc>
      </w:tr>
      <w:tr w:rsidR="00FA4EF4" w14:paraId="49F9BB01" w14:textId="77777777" w:rsidTr="00FA4EF4">
        <w:tc>
          <w:tcPr>
            <w:tcW w:w="2242" w:type="dxa"/>
          </w:tcPr>
          <w:p w14:paraId="3F4A5265" w14:textId="77777777" w:rsidR="00FA4EF4" w:rsidRDefault="00FA4EF4" w:rsidP="00FA4E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22F18FDE" w14:textId="6D3F42E2" w:rsidR="00FA4EF4" w:rsidRPr="00714857" w:rsidRDefault="00FA4EF4" w:rsidP="00FA4EF4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738" w:type="dxa"/>
          </w:tcPr>
          <w:p w14:paraId="2147D5D1" w14:textId="3A928B2A" w:rsidR="00FA4EF4" w:rsidRDefault="00FA4EF4" w:rsidP="00FA4EF4">
            <w:pPr>
              <w:pStyle w:val="ListParagraph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5BE286B2" w14:textId="77777777" w:rsidR="00FA4EF4" w:rsidRPr="00F74FCE" w:rsidRDefault="00FA4EF4" w:rsidP="00FA4EF4">
            <w:pPr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  <w:tc>
          <w:tcPr>
            <w:tcW w:w="2590" w:type="dxa"/>
          </w:tcPr>
          <w:p w14:paraId="1C56375A" w14:textId="77777777" w:rsidR="00FA4EF4" w:rsidRPr="00172017" w:rsidRDefault="00FA4EF4" w:rsidP="00FA4EF4">
            <w:pPr>
              <w:jc w:val="center"/>
              <w:rPr>
                <w:sz w:val="20"/>
                <w:szCs w:val="20"/>
              </w:rPr>
            </w:pPr>
            <w:r w:rsidRPr="00714857">
              <w:rPr>
                <w:b/>
                <w:bCs/>
                <w:sz w:val="16"/>
                <w:szCs w:val="16"/>
              </w:rPr>
              <w:t>LEVEL 2—See Google Classroom</w:t>
            </w:r>
          </w:p>
        </w:tc>
      </w:tr>
      <w:tr w:rsidR="00FA4EF4" w14:paraId="4B237F0D" w14:textId="77777777" w:rsidTr="00FA4EF4">
        <w:tc>
          <w:tcPr>
            <w:tcW w:w="2242" w:type="dxa"/>
            <w:shd w:val="clear" w:color="auto" w:fill="D0CECE" w:themeFill="background2" w:themeFillShade="E6"/>
          </w:tcPr>
          <w:p w14:paraId="0C87F1D4" w14:textId="77777777" w:rsidR="00FA4EF4" w:rsidRDefault="00FA4EF4" w:rsidP="00FA4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Freitag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2EF5BE61" w14:textId="77777777" w:rsidR="00FA4EF4" w:rsidRDefault="00FA4EF4" w:rsidP="00FA4EF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6830D3">
              <w:rPr>
                <w:sz w:val="18"/>
                <w:szCs w:val="18"/>
              </w:rPr>
              <w:t xml:space="preserve">Take past tense verb test on </w:t>
            </w:r>
            <w:proofErr w:type="spellStart"/>
            <w:r w:rsidRPr="006830D3">
              <w:rPr>
                <w:sz w:val="18"/>
                <w:szCs w:val="18"/>
              </w:rPr>
              <w:t>quizlet</w:t>
            </w:r>
            <w:proofErr w:type="spellEnd"/>
            <w:r w:rsidRPr="006830D3">
              <w:rPr>
                <w:sz w:val="18"/>
                <w:szCs w:val="18"/>
              </w:rPr>
              <w:t xml:space="preserve"> or make your own assessment. </w:t>
            </w:r>
          </w:p>
          <w:p w14:paraId="249566D5" w14:textId="77777777" w:rsidR="00FA4EF4" w:rsidRPr="006830D3" w:rsidRDefault="00FA4EF4" w:rsidP="00FA4EF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6830D3">
              <w:rPr>
                <w:sz w:val="18"/>
                <w:szCs w:val="18"/>
              </w:rPr>
              <w:t>Catch up day/extra task</w:t>
            </w:r>
          </w:p>
          <w:p w14:paraId="49182B06" w14:textId="1296B9D2" w:rsidR="00FA4EF4" w:rsidRPr="001B25F6" w:rsidRDefault="00FA4EF4" w:rsidP="00FA4EF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 xml:space="preserve">Send picture of </w:t>
            </w:r>
            <w:r>
              <w:rPr>
                <w:b/>
                <w:bCs/>
                <w:sz w:val="18"/>
                <w:szCs w:val="18"/>
              </w:rPr>
              <w:t>checklist/</w:t>
            </w:r>
            <w:r w:rsidRPr="00C75F26">
              <w:rPr>
                <w:b/>
                <w:bCs/>
                <w:sz w:val="18"/>
                <w:szCs w:val="18"/>
              </w:rPr>
              <w:t>work to Frau S.(email/remind)</w:t>
            </w:r>
          </w:p>
        </w:tc>
        <w:tc>
          <w:tcPr>
            <w:tcW w:w="2738" w:type="dxa"/>
            <w:shd w:val="clear" w:color="auto" w:fill="D0CECE" w:themeFill="background2" w:themeFillShade="E6"/>
          </w:tcPr>
          <w:p w14:paraId="65521112" w14:textId="282907AC" w:rsidR="00FA4EF4" w:rsidRPr="001B25F6" w:rsidRDefault="00FA4EF4" w:rsidP="00FA4EF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B25F6">
              <w:rPr>
                <w:sz w:val="16"/>
                <w:szCs w:val="16"/>
              </w:rPr>
              <w:t>Take Quizlet quiz on vocab and past tense verbs or make own assessment.</w:t>
            </w:r>
          </w:p>
          <w:p w14:paraId="17953AE1" w14:textId="1865CA64" w:rsidR="00FA4EF4" w:rsidRPr="00F74FCE" w:rsidRDefault="00FA4EF4" w:rsidP="00FA4EF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B25F6">
              <w:rPr>
                <w:b/>
                <w:bCs/>
                <w:sz w:val="16"/>
                <w:szCs w:val="16"/>
              </w:rPr>
              <w:t>Level 1-Send picture of work to Frau S. (email/remind)</w:t>
            </w:r>
          </w:p>
        </w:tc>
        <w:tc>
          <w:tcPr>
            <w:tcW w:w="2590" w:type="dxa"/>
            <w:shd w:val="clear" w:color="auto" w:fill="D0CECE" w:themeFill="background2" w:themeFillShade="E6"/>
          </w:tcPr>
          <w:p w14:paraId="31FF7781" w14:textId="3E3B9CA1" w:rsidR="00FA4EF4" w:rsidRPr="001B25F6" w:rsidRDefault="00FA4EF4" w:rsidP="00FA4EF4">
            <w:pPr>
              <w:rPr>
                <w:sz w:val="18"/>
                <w:szCs w:val="18"/>
              </w:rPr>
            </w:pPr>
          </w:p>
          <w:p w14:paraId="53007EB6" w14:textId="4E78DA45" w:rsidR="00FA4EF4" w:rsidRPr="00F74FCE" w:rsidRDefault="00FA4EF4" w:rsidP="00FA4EF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1-</w:t>
            </w:r>
            <w:r w:rsidRPr="00C75F26">
              <w:rPr>
                <w:b/>
                <w:bCs/>
                <w:sz w:val="18"/>
                <w:szCs w:val="18"/>
              </w:rPr>
              <w:t>Send picture of</w:t>
            </w:r>
            <w:r>
              <w:rPr>
                <w:b/>
                <w:bCs/>
                <w:sz w:val="18"/>
                <w:szCs w:val="18"/>
              </w:rPr>
              <w:t xml:space="preserve"> work </w:t>
            </w:r>
            <w:r w:rsidRPr="00C75F26">
              <w:rPr>
                <w:b/>
                <w:bCs/>
                <w:sz w:val="18"/>
                <w:szCs w:val="18"/>
              </w:rPr>
              <w:t>to Frau S. (email/remind)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590" w:type="dxa"/>
            <w:shd w:val="clear" w:color="auto" w:fill="D0CECE" w:themeFill="background2" w:themeFillShade="E6"/>
          </w:tcPr>
          <w:p w14:paraId="5509F611" w14:textId="6B80223A" w:rsidR="00FA4EF4" w:rsidRPr="006A546D" w:rsidRDefault="00FA4EF4" w:rsidP="00FA4EF4">
            <w:pPr>
              <w:pStyle w:val="ListParagraph"/>
              <w:rPr>
                <w:sz w:val="18"/>
                <w:szCs w:val="18"/>
              </w:rPr>
            </w:pPr>
          </w:p>
        </w:tc>
      </w:tr>
      <w:tr w:rsidR="00FA4EF4" w14:paraId="6809F9F9" w14:textId="77777777" w:rsidTr="00FA4EF4">
        <w:tc>
          <w:tcPr>
            <w:tcW w:w="2242" w:type="dxa"/>
          </w:tcPr>
          <w:p w14:paraId="2BCDF5B5" w14:textId="77777777" w:rsidR="00FA4EF4" w:rsidRDefault="00FA4EF4" w:rsidP="00FA4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1 Extra!</w:t>
            </w:r>
          </w:p>
          <w:p w14:paraId="1757EE62" w14:textId="77777777" w:rsidR="00FA4EF4" w:rsidRPr="009825D2" w:rsidRDefault="00FA4EF4" w:rsidP="00FA4EF4">
            <w:pPr>
              <w:jc w:val="center"/>
            </w:pPr>
            <w:r w:rsidRPr="009825D2">
              <w:t>(Level 2 see online)</w:t>
            </w:r>
          </w:p>
        </w:tc>
        <w:tc>
          <w:tcPr>
            <w:tcW w:w="2790" w:type="dxa"/>
          </w:tcPr>
          <w:p w14:paraId="4A9E307B" w14:textId="3B6368DC" w:rsidR="00FA4EF4" w:rsidRDefault="00FA4EF4" w:rsidP="00FA4E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Write 5 sentences about your week in past tense. </w:t>
            </w:r>
          </w:p>
        </w:tc>
        <w:tc>
          <w:tcPr>
            <w:tcW w:w="2738" w:type="dxa"/>
          </w:tcPr>
          <w:p w14:paraId="2360DFF9" w14:textId="3F376158" w:rsidR="00FA4EF4" w:rsidRPr="00093238" w:rsidRDefault="00FA4EF4" w:rsidP="00FA4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a family member quiz you using your flashcards and make them give you a score!</w:t>
            </w:r>
          </w:p>
        </w:tc>
        <w:tc>
          <w:tcPr>
            <w:tcW w:w="2590" w:type="dxa"/>
          </w:tcPr>
          <w:p w14:paraId="567D1A0A" w14:textId="141D0029" w:rsidR="00FA4EF4" w:rsidRPr="00093238" w:rsidRDefault="00FA4EF4" w:rsidP="00FA4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0" w:type="dxa"/>
          </w:tcPr>
          <w:p w14:paraId="185CCF85" w14:textId="0C26AFD5" w:rsidR="00FA4EF4" w:rsidRPr="00A035F9" w:rsidRDefault="00FA4EF4" w:rsidP="00FA4EF4">
            <w:pPr>
              <w:jc w:val="center"/>
              <w:rPr>
                <w:b/>
                <w:bCs/>
              </w:rPr>
            </w:pPr>
            <w:proofErr w:type="spellStart"/>
            <w:r w:rsidRPr="00A035F9">
              <w:rPr>
                <w:b/>
                <w:bCs/>
              </w:rPr>
              <w:t>Viel</w:t>
            </w:r>
            <w:proofErr w:type="spellEnd"/>
            <w:r w:rsidRPr="00A035F9">
              <w:rPr>
                <w:b/>
                <w:bCs/>
              </w:rPr>
              <w:t xml:space="preserve"> </w:t>
            </w:r>
            <w:proofErr w:type="spellStart"/>
            <w:r w:rsidRPr="00A035F9">
              <w:rPr>
                <w:b/>
                <w:bCs/>
              </w:rPr>
              <w:t>Spass</w:t>
            </w:r>
            <w:proofErr w:type="spellEnd"/>
            <w:r w:rsidRPr="00A035F9">
              <w:rPr>
                <w:b/>
                <w:bCs/>
              </w:rPr>
              <w:t xml:space="preserve"> </w:t>
            </w:r>
            <w:proofErr w:type="spellStart"/>
            <w:r w:rsidRPr="00A035F9">
              <w:rPr>
                <w:b/>
                <w:bCs/>
              </w:rPr>
              <w:t>beim</w:t>
            </w:r>
            <w:proofErr w:type="spellEnd"/>
            <w:r w:rsidRPr="00A035F9">
              <w:rPr>
                <w:b/>
                <w:bCs/>
              </w:rPr>
              <w:t xml:space="preserve"> SOMMERFERIEN!!</w:t>
            </w:r>
          </w:p>
        </w:tc>
      </w:tr>
    </w:tbl>
    <w:p w14:paraId="61C7A7E9" w14:textId="77777777" w:rsidR="00E80AE5" w:rsidRPr="00556B04" w:rsidRDefault="00E80AE5" w:rsidP="00E80AE5">
      <w:pPr>
        <w:jc w:val="center"/>
        <w:rPr>
          <w:sz w:val="32"/>
          <w:szCs w:val="32"/>
        </w:rPr>
      </w:pPr>
    </w:p>
    <w:p w14:paraId="22F31496" w14:textId="77777777" w:rsidR="00556B04" w:rsidRPr="00556B04" w:rsidRDefault="00556B04" w:rsidP="00556B04">
      <w:pPr>
        <w:jc w:val="center"/>
        <w:rPr>
          <w:sz w:val="32"/>
          <w:szCs w:val="32"/>
        </w:rPr>
      </w:pPr>
    </w:p>
    <w:sectPr w:rsidR="00556B04" w:rsidRPr="00556B04" w:rsidSect="00726DB7">
      <w:pgSz w:w="15840" w:h="12240" w:orient="landscape"/>
      <w:pgMar w:top="432" w:right="80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848"/>
    <w:multiLevelType w:val="hybridMultilevel"/>
    <w:tmpl w:val="3ECED7D0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3DF"/>
    <w:multiLevelType w:val="hybridMultilevel"/>
    <w:tmpl w:val="052CEC88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C1B"/>
    <w:multiLevelType w:val="hybridMultilevel"/>
    <w:tmpl w:val="67F48178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8778E"/>
    <w:multiLevelType w:val="hybridMultilevel"/>
    <w:tmpl w:val="C152F870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61BAC"/>
    <w:multiLevelType w:val="hybridMultilevel"/>
    <w:tmpl w:val="CB92343A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76DB"/>
    <w:multiLevelType w:val="hybridMultilevel"/>
    <w:tmpl w:val="A2F2B34A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3C9F"/>
    <w:multiLevelType w:val="hybridMultilevel"/>
    <w:tmpl w:val="E032A140"/>
    <w:lvl w:ilvl="0" w:tplc="41164B4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32F24"/>
    <w:multiLevelType w:val="hybridMultilevel"/>
    <w:tmpl w:val="A61E533A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00D8"/>
    <w:multiLevelType w:val="hybridMultilevel"/>
    <w:tmpl w:val="C964B996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97006"/>
    <w:multiLevelType w:val="hybridMultilevel"/>
    <w:tmpl w:val="CB120BDE"/>
    <w:lvl w:ilvl="0" w:tplc="41164B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04"/>
    <w:rsid w:val="0004212D"/>
    <w:rsid w:val="00042AEA"/>
    <w:rsid w:val="00092CB9"/>
    <w:rsid w:val="00093238"/>
    <w:rsid w:val="000C22DB"/>
    <w:rsid w:val="00134A2D"/>
    <w:rsid w:val="00172017"/>
    <w:rsid w:val="001B25F6"/>
    <w:rsid w:val="002624D7"/>
    <w:rsid w:val="003712EC"/>
    <w:rsid w:val="003A032D"/>
    <w:rsid w:val="00541A12"/>
    <w:rsid w:val="00556B04"/>
    <w:rsid w:val="006830D3"/>
    <w:rsid w:val="006A546D"/>
    <w:rsid w:val="007051B9"/>
    <w:rsid w:val="00714857"/>
    <w:rsid w:val="00726DB7"/>
    <w:rsid w:val="007641F1"/>
    <w:rsid w:val="00824842"/>
    <w:rsid w:val="00870F2F"/>
    <w:rsid w:val="0093252E"/>
    <w:rsid w:val="009825D2"/>
    <w:rsid w:val="009F515E"/>
    <w:rsid w:val="00A035F9"/>
    <w:rsid w:val="00B05BFC"/>
    <w:rsid w:val="00B821D1"/>
    <w:rsid w:val="00BA4491"/>
    <w:rsid w:val="00C75F26"/>
    <w:rsid w:val="00D342AD"/>
    <w:rsid w:val="00E80AE5"/>
    <w:rsid w:val="00EE739F"/>
    <w:rsid w:val="00F453EF"/>
    <w:rsid w:val="00F74FCE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F626A"/>
  <w15:chartTrackingRefBased/>
  <w15:docId w15:val="{0B0E9EBE-A284-9741-A893-FEF4EF5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Ger 2 distance learnng plans .docx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2020-04-12T23:13:00Z</cp:lastPrinted>
  <dcterms:created xsi:type="dcterms:W3CDTF">2020-04-13T15:59:00Z</dcterms:created>
  <dcterms:modified xsi:type="dcterms:W3CDTF">2020-04-13T15:59:00Z</dcterms:modified>
</cp:coreProperties>
</file>